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0B" w:rsidRPr="006B5D39" w:rsidRDefault="00AA660B" w:rsidP="00AA660B">
      <w:pPr>
        <w:jc w:val="center"/>
        <w:rPr>
          <w:b/>
          <w:color w:val="4F81BD" w:themeColor="accent1"/>
          <w:sz w:val="28"/>
          <w:szCs w:val="28"/>
        </w:rPr>
      </w:pPr>
      <w:r w:rsidRPr="006B5D39">
        <w:rPr>
          <w:b/>
          <w:color w:val="4F81BD" w:themeColor="accent1"/>
          <w:sz w:val="28"/>
          <w:szCs w:val="28"/>
        </w:rPr>
        <w:t>Сценарий спектакля</w:t>
      </w:r>
    </w:p>
    <w:p w:rsidR="006B5D39" w:rsidRPr="006B5D39" w:rsidRDefault="00AA660B" w:rsidP="00AA660B">
      <w:pPr>
        <w:jc w:val="center"/>
        <w:rPr>
          <w:b/>
          <w:color w:val="4F81BD" w:themeColor="accent1"/>
          <w:sz w:val="28"/>
          <w:szCs w:val="28"/>
        </w:rPr>
      </w:pPr>
      <w:r w:rsidRPr="006B5D39">
        <w:rPr>
          <w:b/>
          <w:color w:val="4F81BD" w:themeColor="accent1"/>
          <w:sz w:val="28"/>
          <w:szCs w:val="28"/>
        </w:rPr>
        <w:t xml:space="preserve">«Вовка в тридевятом государстве» </w:t>
      </w:r>
    </w:p>
    <w:p w:rsidR="00AA660B" w:rsidRDefault="006B5D39" w:rsidP="00AA66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AA660B" w:rsidRPr="006B5D39">
        <w:rPr>
          <w:i/>
          <w:sz w:val="28"/>
          <w:szCs w:val="28"/>
        </w:rPr>
        <w:t>для постановки в школьной театральной студи</w:t>
      </w:r>
      <w:r>
        <w:rPr>
          <w:i/>
          <w:sz w:val="28"/>
          <w:szCs w:val="28"/>
        </w:rPr>
        <w:t>и)</w:t>
      </w:r>
    </w:p>
    <w:p w:rsidR="007578EF" w:rsidRPr="00AA660B" w:rsidRDefault="007578EF" w:rsidP="007578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Действующие лица:</w:t>
      </w:r>
    </w:p>
    <w:p w:rsidR="007578EF" w:rsidRPr="007578EF" w:rsidRDefault="007578EF" w:rsidP="007578EF">
      <w:pPr>
        <w:pStyle w:val="a9"/>
        <w:numPr>
          <w:ilvl w:val="0"/>
          <w:numId w:val="1"/>
        </w:numPr>
        <w:rPr>
          <w:b/>
          <w:sz w:val="28"/>
          <w:szCs w:val="28"/>
        </w:rPr>
      </w:pPr>
      <w:r w:rsidRPr="007578EF">
        <w:rPr>
          <w:b/>
          <w:sz w:val="28"/>
          <w:szCs w:val="28"/>
        </w:rPr>
        <w:t xml:space="preserve">БИБЛИОТЕКАРША: </w:t>
      </w:r>
    </w:p>
    <w:p w:rsidR="007578EF" w:rsidRPr="007578EF" w:rsidRDefault="007578EF" w:rsidP="007578EF">
      <w:pPr>
        <w:pStyle w:val="a9"/>
        <w:numPr>
          <w:ilvl w:val="0"/>
          <w:numId w:val="1"/>
        </w:numPr>
        <w:rPr>
          <w:b/>
          <w:sz w:val="28"/>
          <w:szCs w:val="28"/>
        </w:rPr>
      </w:pPr>
      <w:r w:rsidRPr="007578EF">
        <w:rPr>
          <w:b/>
          <w:sz w:val="28"/>
          <w:szCs w:val="28"/>
        </w:rPr>
        <w:t>ВОВКА.</w:t>
      </w:r>
    </w:p>
    <w:p w:rsidR="007578EF" w:rsidRPr="007578EF" w:rsidRDefault="007578EF" w:rsidP="007578EF">
      <w:pPr>
        <w:pStyle w:val="a9"/>
        <w:numPr>
          <w:ilvl w:val="0"/>
          <w:numId w:val="1"/>
        </w:numPr>
        <w:rPr>
          <w:b/>
          <w:sz w:val="28"/>
          <w:szCs w:val="28"/>
        </w:rPr>
      </w:pPr>
      <w:r w:rsidRPr="007578EF">
        <w:rPr>
          <w:b/>
          <w:sz w:val="28"/>
          <w:szCs w:val="28"/>
        </w:rPr>
        <w:t>ЦАРЬ.</w:t>
      </w:r>
    </w:p>
    <w:p w:rsidR="007578EF" w:rsidRPr="007578EF" w:rsidRDefault="007578EF" w:rsidP="007578EF">
      <w:pPr>
        <w:pStyle w:val="a9"/>
        <w:numPr>
          <w:ilvl w:val="0"/>
          <w:numId w:val="1"/>
        </w:numPr>
        <w:rPr>
          <w:b/>
          <w:sz w:val="28"/>
          <w:szCs w:val="28"/>
        </w:rPr>
      </w:pPr>
      <w:r w:rsidRPr="007578EF">
        <w:rPr>
          <w:b/>
          <w:sz w:val="28"/>
          <w:szCs w:val="28"/>
        </w:rPr>
        <w:t>СТРАЖА.</w:t>
      </w:r>
    </w:p>
    <w:p w:rsidR="007578EF" w:rsidRPr="007578EF" w:rsidRDefault="007578EF" w:rsidP="007578EF">
      <w:pPr>
        <w:pStyle w:val="a9"/>
        <w:numPr>
          <w:ilvl w:val="0"/>
          <w:numId w:val="1"/>
        </w:numPr>
        <w:rPr>
          <w:b/>
          <w:sz w:val="28"/>
          <w:szCs w:val="28"/>
        </w:rPr>
      </w:pPr>
      <w:r w:rsidRPr="007578EF">
        <w:rPr>
          <w:b/>
          <w:sz w:val="28"/>
          <w:szCs w:val="28"/>
        </w:rPr>
        <w:t>БАБКА.</w:t>
      </w:r>
    </w:p>
    <w:p w:rsidR="007578EF" w:rsidRPr="007578EF" w:rsidRDefault="007578EF" w:rsidP="007578EF">
      <w:pPr>
        <w:pStyle w:val="a9"/>
        <w:numPr>
          <w:ilvl w:val="0"/>
          <w:numId w:val="1"/>
        </w:numPr>
        <w:rPr>
          <w:b/>
          <w:sz w:val="28"/>
          <w:szCs w:val="28"/>
        </w:rPr>
      </w:pPr>
      <w:r w:rsidRPr="007578EF">
        <w:rPr>
          <w:b/>
          <w:sz w:val="28"/>
          <w:szCs w:val="28"/>
        </w:rPr>
        <w:t>ЗОЛОТАЯ РЫБКА</w:t>
      </w:r>
    </w:p>
    <w:p w:rsidR="007578EF" w:rsidRPr="007578EF" w:rsidRDefault="007578EF" w:rsidP="007578EF">
      <w:pPr>
        <w:pStyle w:val="a9"/>
        <w:numPr>
          <w:ilvl w:val="0"/>
          <w:numId w:val="1"/>
        </w:numPr>
        <w:rPr>
          <w:b/>
          <w:sz w:val="28"/>
          <w:szCs w:val="28"/>
        </w:rPr>
      </w:pPr>
      <w:r w:rsidRPr="007578EF">
        <w:rPr>
          <w:b/>
          <w:sz w:val="28"/>
          <w:szCs w:val="28"/>
        </w:rPr>
        <w:t>ВАСИЛИСА - 1.</w:t>
      </w:r>
    </w:p>
    <w:p w:rsidR="007578EF" w:rsidRPr="007578EF" w:rsidRDefault="007578EF" w:rsidP="007578EF">
      <w:pPr>
        <w:pStyle w:val="a9"/>
        <w:numPr>
          <w:ilvl w:val="0"/>
          <w:numId w:val="1"/>
        </w:numPr>
        <w:rPr>
          <w:b/>
          <w:sz w:val="28"/>
          <w:szCs w:val="28"/>
        </w:rPr>
      </w:pPr>
      <w:r w:rsidRPr="007578EF">
        <w:rPr>
          <w:b/>
          <w:sz w:val="28"/>
          <w:szCs w:val="28"/>
        </w:rPr>
        <w:t>ВАСИЛИСА - 2.</w:t>
      </w:r>
    </w:p>
    <w:p w:rsidR="007578EF" w:rsidRPr="007578EF" w:rsidRDefault="007578EF" w:rsidP="007578EF">
      <w:pPr>
        <w:pStyle w:val="a9"/>
        <w:numPr>
          <w:ilvl w:val="0"/>
          <w:numId w:val="1"/>
        </w:numPr>
        <w:rPr>
          <w:b/>
          <w:sz w:val="28"/>
          <w:szCs w:val="28"/>
        </w:rPr>
      </w:pPr>
      <w:r w:rsidRPr="007578EF">
        <w:rPr>
          <w:b/>
          <w:sz w:val="28"/>
          <w:szCs w:val="28"/>
        </w:rPr>
        <w:t>ВАСИЛИСА - 3.</w:t>
      </w:r>
    </w:p>
    <w:p w:rsidR="007578EF" w:rsidRPr="007578EF" w:rsidRDefault="007578EF" w:rsidP="007578EF">
      <w:pPr>
        <w:pStyle w:val="a9"/>
        <w:numPr>
          <w:ilvl w:val="0"/>
          <w:numId w:val="1"/>
        </w:numPr>
        <w:rPr>
          <w:b/>
          <w:sz w:val="28"/>
          <w:szCs w:val="28"/>
        </w:rPr>
      </w:pPr>
      <w:r w:rsidRPr="007578EF">
        <w:rPr>
          <w:b/>
          <w:sz w:val="28"/>
          <w:szCs w:val="28"/>
        </w:rPr>
        <w:t>ПЕЧЬ</w:t>
      </w:r>
    </w:p>
    <w:p w:rsidR="007578EF" w:rsidRPr="007578EF" w:rsidRDefault="007578EF" w:rsidP="007578EF">
      <w:pPr>
        <w:pStyle w:val="a9"/>
        <w:numPr>
          <w:ilvl w:val="0"/>
          <w:numId w:val="1"/>
        </w:numPr>
        <w:rPr>
          <w:b/>
          <w:sz w:val="28"/>
          <w:szCs w:val="28"/>
        </w:rPr>
      </w:pPr>
      <w:r w:rsidRPr="007578EF">
        <w:rPr>
          <w:b/>
          <w:sz w:val="28"/>
          <w:szCs w:val="28"/>
        </w:rPr>
        <w:t xml:space="preserve">ДВОЕ ИЗ ЛАРЦА 1 Й- </w:t>
      </w:r>
    </w:p>
    <w:p w:rsidR="007578EF" w:rsidRPr="007578EF" w:rsidRDefault="007578EF" w:rsidP="007578EF">
      <w:pPr>
        <w:pStyle w:val="a9"/>
        <w:numPr>
          <w:ilvl w:val="0"/>
          <w:numId w:val="1"/>
        </w:numPr>
        <w:rPr>
          <w:b/>
          <w:sz w:val="28"/>
          <w:szCs w:val="28"/>
        </w:rPr>
      </w:pPr>
      <w:r w:rsidRPr="007578EF">
        <w:rPr>
          <w:b/>
          <w:sz w:val="28"/>
          <w:szCs w:val="28"/>
        </w:rPr>
        <w:t xml:space="preserve"> 2-Й</w:t>
      </w:r>
    </w:p>
    <w:p w:rsidR="00AA660B" w:rsidRPr="00AA660B" w:rsidRDefault="00AA660B" w:rsidP="00E63EE9">
      <w:pPr>
        <w:jc w:val="center"/>
        <w:rPr>
          <w:sz w:val="28"/>
          <w:szCs w:val="28"/>
        </w:rPr>
      </w:pPr>
      <w:r w:rsidRPr="007578EF">
        <w:rPr>
          <w:b/>
          <w:sz w:val="28"/>
          <w:szCs w:val="28"/>
        </w:rPr>
        <w:t>Сц</w:t>
      </w:r>
      <w:bookmarkStart w:id="0" w:name="_GoBack"/>
      <w:bookmarkEnd w:id="0"/>
      <w:r w:rsidRPr="007578EF">
        <w:rPr>
          <w:b/>
          <w:sz w:val="28"/>
          <w:szCs w:val="28"/>
        </w:rPr>
        <w:t xml:space="preserve">ена </w:t>
      </w:r>
      <w:r w:rsidRPr="00AA660B">
        <w:rPr>
          <w:sz w:val="28"/>
          <w:szCs w:val="28"/>
        </w:rPr>
        <w:t>1</w:t>
      </w:r>
    </w:p>
    <w:p w:rsidR="00AA660B" w:rsidRPr="00AA660B" w:rsidRDefault="00AA660B" w:rsidP="00AA660B">
      <w:pPr>
        <w:jc w:val="center"/>
        <w:rPr>
          <w:i/>
          <w:sz w:val="28"/>
          <w:szCs w:val="28"/>
        </w:rPr>
      </w:pPr>
      <w:r w:rsidRPr="00AA660B">
        <w:rPr>
          <w:i/>
          <w:sz w:val="28"/>
          <w:szCs w:val="28"/>
        </w:rPr>
        <w:t>Занавес - лес открывается - звучит русская народная музыка (балалайка).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b/>
          <w:i/>
          <w:sz w:val="28"/>
          <w:szCs w:val="28"/>
        </w:rPr>
        <w:t>ФОНОГРАММА:</w:t>
      </w:r>
      <w:r w:rsidRPr="00AA660B">
        <w:rPr>
          <w:sz w:val="28"/>
          <w:szCs w:val="28"/>
        </w:rPr>
        <w:t xml:space="preserve"> В обыкновенном городе. На обыкновенной улице. В обыкновенной библиотеке, однажды произошла необычная история!</w:t>
      </w:r>
    </w:p>
    <w:p w:rsidR="00AA660B" w:rsidRPr="00025D8D" w:rsidRDefault="00AA660B" w:rsidP="00025D8D">
      <w:pPr>
        <w:jc w:val="center"/>
        <w:rPr>
          <w:i/>
          <w:sz w:val="28"/>
          <w:szCs w:val="28"/>
        </w:rPr>
      </w:pPr>
      <w:r w:rsidRPr="00025D8D">
        <w:rPr>
          <w:i/>
          <w:sz w:val="28"/>
          <w:szCs w:val="28"/>
        </w:rPr>
        <w:t>Выходит библиотекарша.</w:t>
      </w:r>
    </w:p>
    <w:p w:rsidR="00AA660B" w:rsidRPr="00AA660B" w:rsidRDefault="00AA660B" w:rsidP="00AA660B">
      <w:pPr>
        <w:rPr>
          <w:b/>
          <w:sz w:val="28"/>
          <w:szCs w:val="28"/>
        </w:rPr>
      </w:pPr>
      <w:r w:rsidRPr="00AA660B">
        <w:rPr>
          <w:b/>
          <w:sz w:val="28"/>
          <w:szCs w:val="28"/>
        </w:rPr>
        <w:t xml:space="preserve">БИБЛИОТЕКАРША: </w:t>
      </w:r>
      <w:r>
        <w:rPr>
          <w:b/>
          <w:sz w:val="28"/>
          <w:szCs w:val="28"/>
        </w:rPr>
        <w:t xml:space="preserve"> </w:t>
      </w:r>
      <w:r w:rsidRPr="00AA660B">
        <w:rPr>
          <w:sz w:val="28"/>
          <w:szCs w:val="28"/>
        </w:rPr>
        <w:t>Если ищешь ты веселье,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sz w:val="28"/>
          <w:szCs w:val="28"/>
        </w:rPr>
        <w:t>Если воешь от безделья!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sz w:val="28"/>
          <w:szCs w:val="28"/>
        </w:rPr>
        <w:t>Хватит прыгать и скакать,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sz w:val="28"/>
          <w:szCs w:val="28"/>
        </w:rPr>
        <w:t>Хватит бегать и орать!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sz w:val="28"/>
          <w:szCs w:val="28"/>
        </w:rPr>
        <w:t>Лучше с полки книжку взять,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sz w:val="28"/>
          <w:szCs w:val="28"/>
        </w:rPr>
        <w:t>Тихо сесть и почитать!</w:t>
      </w:r>
    </w:p>
    <w:p w:rsidR="00AA660B" w:rsidRPr="00AA660B" w:rsidRDefault="00AA660B" w:rsidP="00E63EE9">
      <w:pPr>
        <w:jc w:val="center"/>
        <w:rPr>
          <w:sz w:val="28"/>
          <w:szCs w:val="28"/>
        </w:rPr>
      </w:pPr>
      <w:r w:rsidRPr="00AA660B">
        <w:rPr>
          <w:i/>
          <w:sz w:val="28"/>
          <w:szCs w:val="28"/>
        </w:rPr>
        <w:t xml:space="preserve">Садится за стол. </w:t>
      </w:r>
    </w:p>
    <w:p w:rsidR="00AA660B" w:rsidRPr="00AA660B" w:rsidRDefault="00AA660B" w:rsidP="00AA660B">
      <w:pPr>
        <w:jc w:val="center"/>
        <w:rPr>
          <w:b/>
          <w:sz w:val="28"/>
          <w:szCs w:val="28"/>
        </w:rPr>
      </w:pPr>
      <w:r w:rsidRPr="00AA660B">
        <w:rPr>
          <w:b/>
          <w:sz w:val="28"/>
          <w:szCs w:val="28"/>
        </w:rPr>
        <w:t>Сцена 2</w:t>
      </w:r>
    </w:p>
    <w:p w:rsidR="00AA660B" w:rsidRPr="00AA660B" w:rsidRDefault="00AA660B" w:rsidP="00AA660B">
      <w:pPr>
        <w:jc w:val="center"/>
        <w:rPr>
          <w:i/>
          <w:sz w:val="28"/>
          <w:szCs w:val="28"/>
        </w:rPr>
      </w:pPr>
      <w:r w:rsidRPr="00AA660B">
        <w:rPr>
          <w:i/>
          <w:sz w:val="28"/>
          <w:szCs w:val="28"/>
        </w:rPr>
        <w:t>Появляется Вовка с книжкой сказок. Музыка закончилась.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b/>
          <w:sz w:val="28"/>
          <w:szCs w:val="28"/>
        </w:rPr>
        <w:t>ВОВКА:</w:t>
      </w:r>
      <w:r w:rsidRPr="00AA660B">
        <w:rPr>
          <w:sz w:val="28"/>
          <w:szCs w:val="28"/>
        </w:rPr>
        <w:t xml:space="preserve"> Здравствуйте, а есть ли у вас ещё сказки? Желательно с картинками.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b/>
          <w:sz w:val="28"/>
          <w:szCs w:val="28"/>
        </w:rPr>
        <w:t>БИБЛИОТЕКАРША:</w:t>
      </w:r>
      <w:r w:rsidRPr="00AA660B">
        <w:rPr>
          <w:sz w:val="28"/>
          <w:szCs w:val="28"/>
        </w:rPr>
        <w:t xml:space="preserve"> У меня есть для тебя книга гораздо интереснее. Вот, называется «Сделай сам»!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b/>
          <w:sz w:val="28"/>
          <w:szCs w:val="28"/>
        </w:rPr>
        <w:t>ВОВКА:</w:t>
      </w:r>
      <w:r w:rsidRPr="00AA660B">
        <w:rPr>
          <w:sz w:val="28"/>
          <w:szCs w:val="28"/>
        </w:rPr>
        <w:t xml:space="preserve"> Ну, уж нет! Всё сам да сам. Ходить в школу, учить уроки, решать задачи! Не хочу я ничего делать сам! То ли дело в сказках: проси чего хочешь! Всё исполнится!!!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b/>
          <w:sz w:val="28"/>
          <w:szCs w:val="28"/>
        </w:rPr>
        <w:t>БИБЛИОТЕКАРША:</w:t>
      </w:r>
      <w:r w:rsidRPr="00AA660B">
        <w:rPr>
          <w:sz w:val="28"/>
          <w:szCs w:val="28"/>
        </w:rPr>
        <w:t xml:space="preserve"> Тогда тебе просто необходимо попасть в Тридевятое царство. Помнишь, в сказке было такое царство!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b/>
          <w:sz w:val="28"/>
          <w:szCs w:val="28"/>
        </w:rPr>
        <w:t>ВОВКА:</w:t>
      </w:r>
      <w:r w:rsidRPr="00AA660B">
        <w:rPr>
          <w:sz w:val="28"/>
          <w:szCs w:val="28"/>
        </w:rPr>
        <w:t xml:space="preserve"> Вы что шутите, тётя! Как я попаду в книжку!!!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b/>
          <w:sz w:val="28"/>
          <w:szCs w:val="28"/>
        </w:rPr>
        <w:t>БИБЛИОТЕКАРША:</w:t>
      </w:r>
      <w:r w:rsidRPr="00AA660B">
        <w:rPr>
          <w:sz w:val="28"/>
          <w:szCs w:val="28"/>
        </w:rPr>
        <w:t xml:space="preserve"> А вот смотри, встань сюда. Что ты видишь?</w:t>
      </w:r>
    </w:p>
    <w:p w:rsidR="00AA660B" w:rsidRPr="00AA660B" w:rsidRDefault="00AA660B" w:rsidP="00AA660B">
      <w:pPr>
        <w:rPr>
          <w:i/>
          <w:sz w:val="28"/>
          <w:szCs w:val="28"/>
        </w:rPr>
      </w:pPr>
      <w:r w:rsidRPr="00AA660B">
        <w:rPr>
          <w:i/>
          <w:sz w:val="28"/>
          <w:szCs w:val="28"/>
        </w:rPr>
        <w:t xml:space="preserve">( Вовка замечает свою тень) 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b/>
          <w:sz w:val="28"/>
          <w:szCs w:val="28"/>
        </w:rPr>
        <w:t>ВОВКА:</w:t>
      </w:r>
      <w:r w:rsidRPr="00AA660B">
        <w:rPr>
          <w:sz w:val="28"/>
          <w:szCs w:val="28"/>
        </w:rPr>
        <w:t xml:space="preserve"> Это же моя тень!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b/>
          <w:sz w:val="28"/>
          <w:szCs w:val="28"/>
        </w:rPr>
        <w:lastRenderedPageBreak/>
        <w:t>БИБЛИОТЕКАРША:</w:t>
      </w:r>
      <w:r w:rsidRPr="00AA660B">
        <w:rPr>
          <w:sz w:val="28"/>
          <w:szCs w:val="28"/>
        </w:rPr>
        <w:t xml:space="preserve"> Сейчас я возьму чудо карандаш, и обведу твою тень. И вот этот маленький Вовка и будет жить в книжке, понимаешь, в книжках могут жить только маленькие мальчики, но вы ведь с ним одно и тоже, неправда ли?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b/>
          <w:sz w:val="28"/>
          <w:szCs w:val="28"/>
        </w:rPr>
        <w:t>ВОВКА:</w:t>
      </w:r>
      <w:r w:rsidRPr="00AA660B">
        <w:rPr>
          <w:sz w:val="28"/>
          <w:szCs w:val="28"/>
        </w:rPr>
        <w:t xml:space="preserve"> Факт! А вы волшебница?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b/>
          <w:sz w:val="28"/>
          <w:szCs w:val="28"/>
        </w:rPr>
        <w:t>БИБЛИОТЕКАРША:</w:t>
      </w:r>
      <w:r w:rsidRPr="00AA660B">
        <w:rPr>
          <w:sz w:val="28"/>
          <w:szCs w:val="28"/>
        </w:rPr>
        <w:t xml:space="preserve"> Нет. Ну что ты, просто я регулярно читаю книгу «Сделай сам»! Ну, ступай, дружок!!! </w:t>
      </w:r>
    </w:p>
    <w:p w:rsidR="00AA660B" w:rsidRPr="00AA660B" w:rsidRDefault="00AA660B" w:rsidP="00AA660B">
      <w:pPr>
        <w:rPr>
          <w:i/>
          <w:sz w:val="28"/>
          <w:szCs w:val="28"/>
        </w:rPr>
      </w:pPr>
      <w:r w:rsidRPr="00AA660B">
        <w:rPr>
          <w:i/>
          <w:sz w:val="28"/>
          <w:szCs w:val="28"/>
        </w:rPr>
        <w:t>Происходит волшебство с помощью музыки, света. Занавес закрывается. Меняются декорации.</w:t>
      </w:r>
    </w:p>
    <w:p w:rsidR="00AA660B" w:rsidRPr="002F1F33" w:rsidRDefault="00AA660B" w:rsidP="00AA660B">
      <w:pPr>
        <w:jc w:val="center"/>
        <w:rPr>
          <w:b/>
          <w:sz w:val="28"/>
          <w:szCs w:val="28"/>
        </w:rPr>
      </w:pPr>
      <w:r w:rsidRPr="002F1F33">
        <w:rPr>
          <w:b/>
          <w:sz w:val="28"/>
          <w:szCs w:val="28"/>
        </w:rPr>
        <w:t>Сцена 3</w:t>
      </w:r>
    </w:p>
    <w:p w:rsidR="00AA660B" w:rsidRPr="00AA660B" w:rsidRDefault="00AA660B" w:rsidP="00AA660B">
      <w:pPr>
        <w:jc w:val="center"/>
        <w:rPr>
          <w:sz w:val="28"/>
          <w:szCs w:val="28"/>
        </w:rPr>
      </w:pPr>
      <w:r w:rsidRPr="00AA660B">
        <w:rPr>
          <w:sz w:val="28"/>
          <w:szCs w:val="28"/>
        </w:rPr>
        <w:t>Выбегает мальчик - Вовка. Игра детей перед ширмой.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b/>
          <w:sz w:val="28"/>
          <w:szCs w:val="28"/>
        </w:rPr>
        <w:t>Вовка.</w:t>
      </w:r>
      <w:r w:rsidRPr="00AA660B">
        <w:rPr>
          <w:sz w:val="28"/>
          <w:szCs w:val="28"/>
        </w:rPr>
        <w:t xml:space="preserve"> Вот это да! Настоящее волшебство!</w:t>
      </w:r>
      <w:r>
        <w:rPr>
          <w:sz w:val="28"/>
          <w:szCs w:val="28"/>
        </w:rPr>
        <w:t xml:space="preserve"> </w:t>
      </w:r>
      <w:r w:rsidRPr="00AA660B">
        <w:rPr>
          <w:i/>
          <w:sz w:val="28"/>
          <w:szCs w:val="28"/>
        </w:rPr>
        <w:t xml:space="preserve">(оглядывается вокруг) 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sz w:val="28"/>
          <w:szCs w:val="28"/>
        </w:rPr>
        <w:t>-Никого нету. Але, а где-же тут кто?</w:t>
      </w:r>
    </w:p>
    <w:p w:rsidR="00AA660B" w:rsidRPr="00AA660B" w:rsidRDefault="00AA660B" w:rsidP="00AA660B">
      <w:pPr>
        <w:jc w:val="center"/>
        <w:rPr>
          <w:sz w:val="28"/>
          <w:szCs w:val="28"/>
        </w:rPr>
      </w:pPr>
      <w:r w:rsidRPr="00AA660B">
        <w:rPr>
          <w:sz w:val="28"/>
          <w:szCs w:val="28"/>
        </w:rPr>
        <w:t>Стоит царский трон на нем лежит корона. Вовка садится на трон и надевает корону царя. Царь красит забор и поет.</w:t>
      </w:r>
    </w:p>
    <w:p w:rsidR="00AA660B" w:rsidRPr="00AA660B" w:rsidRDefault="00AA660B" w:rsidP="00AA660B">
      <w:pPr>
        <w:rPr>
          <w:b/>
          <w:sz w:val="28"/>
          <w:szCs w:val="28"/>
        </w:rPr>
      </w:pPr>
      <w:r w:rsidRPr="00AA660B">
        <w:rPr>
          <w:b/>
          <w:sz w:val="28"/>
          <w:szCs w:val="28"/>
        </w:rPr>
        <w:t>Царь.</w:t>
      </w:r>
      <w:r>
        <w:rPr>
          <w:b/>
          <w:sz w:val="28"/>
          <w:szCs w:val="28"/>
        </w:rPr>
        <w:t xml:space="preserve"> </w:t>
      </w:r>
      <w:r w:rsidRPr="00AA660B">
        <w:rPr>
          <w:sz w:val="28"/>
          <w:szCs w:val="28"/>
        </w:rPr>
        <w:t>Имею я пирожных горы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sz w:val="28"/>
          <w:szCs w:val="28"/>
        </w:rPr>
        <w:t>И есть, что есть, и есть что пить!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sz w:val="28"/>
          <w:szCs w:val="28"/>
        </w:rPr>
        <w:t>Но крашу, крашу я заборы,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sz w:val="28"/>
          <w:szCs w:val="28"/>
        </w:rPr>
        <w:t>Чтоб людям пользу приносить!..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b/>
          <w:sz w:val="28"/>
          <w:szCs w:val="28"/>
        </w:rPr>
        <w:t>Вовка.</w:t>
      </w:r>
      <w:r w:rsidRPr="00AA660B">
        <w:rPr>
          <w:sz w:val="28"/>
          <w:szCs w:val="28"/>
        </w:rPr>
        <w:t xml:space="preserve"> Царь, а царь!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b/>
          <w:sz w:val="28"/>
          <w:szCs w:val="28"/>
        </w:rPr>
        <w:t>Царь.</w:t>
      </w:r>
      <w:r w:rsidRPr="00AA660B">
        <w:rPr>
          <w:sz w:val="28"/>
          <w:szCs w:val="28"/>
        </w:rPr>
        <w:t xml:space="preserve"> О, господи! О, как я испугался. Я уж думал наши сказки кто почитать взял, а я в таком виде.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b/>
          <w:sz w:val="28"/>
          <w:szCs w:val="28"/>
        </w:rPr>
        <w:t>Вовка</w:t>
      </w:r>
      <w:r w:rsidRPr="00AA660B">
        <w:rPr>
          <w:sz w:val="28"/>
          <w:szCs w:val="28"/>
        </w:rPr>
        <w:t>. Нет, это я!</w:t>
      </w:r>
      <w:r>
        <w:rPr>
          <w:sz w:val="28"/>
          <w:szCs w:val="28"/>
        </w:rPr>
        <w:t xml:space="preserve"> </w:t>
      </w:r>
      <w:r w:rsidRPr="00AA660B">
        <w:rPr>
          <w:sz w:val="28"/>
          <w:szCs w:val="28"/>
        </w:rPr>
        <w:t>-А Вы зачем забор красите? Вы же царь, вам же полагается ничего не делать.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b/>
          <w:sz w:val="28"/>
          <w:szCs w:val="28"/>
        </w:rPr>
        <w:t>Царь.</w:t>
      </w:r>
      <w:r w:rsidRPr="00AA660B">
        <w:rPr>
          <w:sz w:val="28"/>
          <w:szCs w:val="28"/>
        </w:rPr>
        <w:t xml:space="preserve"> Да знаю, знаю. Должность у меня такая, что только и делай, что ничего не делай. Да ведь так и со скуки помрешь. И потом, я ведь не всамделишний царь, я - сказочный. Пока сказки на полке стоят, я забор подкрашу - и польза и разминка. Одобряешь?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b/>
          <w:sz w:val="28"/>
          <w:szCs w:val="28"/>
        </w:rPr>
        <w:t>Вовка</w:t>
      </w:r>
      <w:r w:rsidRPr="00AA660B">
        <w:rPr>
          <w:sz w:val="28"/>
          <w:szCs w:val="28"/>
        </w:rPr>
        <w:t>. Нет. Ничего Вы не понимаете в царской жизни.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sz w:val="28"/>
          <w:szCs w:val="28"/>
        </w:rPr>
        <w:t>это хочешь пирожное, хочешь - мороженое. А он заборы красит.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sz w:val="28"/>
          <w:szCs w:val="28"/>
        </w:rPr>
        <w:t>Царь. Так, так, понятно. Уступил бы место старшему, аль вежливости не обучен?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b/>
          <w:sz w:val="28"/>
          <w:szCs w:val="28"/>
        </w:rPr>
        <w:t>Вовка.</w:t>
      </w:r>
      <w:r w:rsidRPr="00AA660B">
        <w:rPr>
          <w:sz w:val="28"/>
          <w:szCs w:val="28"/>
        </w:rPr>
        <w:t xml:space="preserve"> Пожалуйста!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b/>
          <w:sz w:val="28"/>
          <w:szCs w:val="28"/>
        </w:rPr>
        <w:t>Царь.</w:t>
      </w:r>
      <w:r w:rsidRPr="00AA660B">
        <w:rPr>
          <w:sz w:val="28"/>
          <w:szCs w:val="28"/>
        </w:rPr>
        <w:t xml:space="preserve"> Подай сюда корону-то.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b/>
          <w:sz w:val="28"/>
          <w:szCs w:val="28"/>
        </w:rPr>
        <w:t>Вовка.</w:t>
      </w:r>
      <w:r w:rsidRPr="00AA660B">
        <w:rPr>
          <w:sz w:val="28"/>
          <w:szCs w:val="28"/>
        </w:rPr>
        <w:t xml:space="preserve"> Пожалуйста!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b/>
          <w:sz w:val="28"/>
          <w:szCs w:val="28"/>
        </w:rPr>
        <w:t>Царь.</w:t>
      </w:r>
      <w:r w:rsidRPr="00AA660B">
        <w:rPr>
          <w:sz w:val="28"/>
          <w:szCs w:val="28"/>
        </w:rPr>
        <w:t xml:space="preserve"> Великовата она тебе. Значит пирожное?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b/>
          <w:sz w:val="28"/>
          <w:szCs w:val="28"/>
        </w:rPr>
        <w:t>Вовка</w:t>
      </w:r>
      <w:r w:rsidRPr="00AA660B">
        <w:rPr>
          <w:sz w:val="28"/>
          <w:szCs w:val="28"/>
        </w:rPr>
        <w:t>. Ага!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b/>
          <w:sz w:val="28"/>
          <w:szCs w:val="28"/>
        </w:rPr>
        <w:t>Царь.</w:t>
      </w:r>
      <w:r w:rsidRPr="00AA660B">
        <w:rPr>
          <w:sz w:val="28"/>
          <w:szCs w:val="28"/>
        </w:rPr>
        <w:t xml:space="preserve"> Э-эй! Стража!</w:t>
      </w:r>
    </w:p>
    <w:p w:rsidR="00AA660B" w:rsidRPr="00AA660B" w:rsidRDefault="00AA660B" w:rsidP="00AA660B">
      <w:pPr>
        <w:rPr>
          <w:i/>
          <w:sz w:val="28"/>
          <w:szCs w:val="28"/>
        </w:rPr>
      </w:pPr>
      <w:r w:rsidRPr="00AA660B">
        <w:rPr>
          <w:i/>
          <w:sz w:val="28"/>
          <w:szCs w:val="28"/>
        </w:rPr>
        <w:t>Под музыку появляется стража.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b/>
          <w:sz w:val="28"/>
          <w:szCs w:val="28"/>
        </w:rPr>
        <w:t>Царь</w:t>
      </w:r>
      <w:r w:rsidRPr="00AA660B">
        <w:rPr>
          <w:sz w:val="28"/>
          <w:szCs w:val="28"/>
        </w:rPr>
        <w:t>. Вот, что, ребята, отрубите ему голову, тунеядец.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b/>
          <w:sz w:val="28"/>
          <w:szCs w:val="28"/>
        </w:rPr>
        <w:t>Стража.</w:t>
      </w:r>
      <w:r w:rsidRPr="00AA660B">
        <w:rPr>
          <w:sz w:val="28"/>
          <w:szCs w:val="28"/>
        </w:rPr>
        <w:t xml:space="preserve"> Ага, это можно.</w:t>
      </w:r>
    </w:p>
    <w:p w:rsidR="00AA660B" w:rsidRPr="006E64B2" w:rsidRDefault="00AA660B" w:rsidP="006E64B2">
      <w:pPr>
        <w:rPr>
          <w:i/>
          <w:sz w:val="28"/>
          <w:szCs w:val="28"/>
        </w:rPr>
      </w:pPr>
      <w:r w:rsidRPr="006E64B2">
        <w:rPr>
          <w:i/>
          <w:sz w:val="28"/>
          <w:szCs w:val="28"/>
        </w:rPr>
        <w:t>Вовка убегает за ним стража</w:t>
      </w:r>
    </w:p>
    <w:p w:rsidR="006B5D39" w:rsidRDefault="006B5D39" w:rsidP="006E64B2">
      <w:pPr>
        <w:jc w:val="center"/>
        <w:rPr>
          <w:b/>
          <w:i/>
          <w:sz w:val="28"/>
          <w:szCs w:val="28"/>
        </w:rPr>
      </w:pPr>
    </w:p>
    <w:p w:rsidR="006B5D39" w:rsidRDefault="006B5D39" w:rsidP="006E64B2">
      <w:pPr>
        <w:jc w:val="center"/>
        <w:rPr>
          <w:b/>
          <w:i/>
          <w:sz w:val="28"/>
          <w:szCs w:val="28"/>
        </w:rPr>
      </w:pPr>
    </w:p>
    <w:p w:rsidR="002F1F33" w:rsidRPr="006E64B2" w:rsidRDefault="002F1F33" w:rsidP="006E64B2">
      <w:pPr>
        <w:jc w:val="center"/>
        <w:rPr>
          <w:b/>
          <w:i/>
          <w:sz w:val="28"/>
          <w:szCs w:val="28"/>
        </w:rPr>
      </w:pPr>
      <w:r w:rsidRPr="006E64B2">
        <w:rPr>
          <w:b/>
          <w:i/>
          <w:sz w:val="28"/>
          <w:szCs w:val="28"/>
        </w:rPr>
        <w:lastRenderedPageBreak/>
        <w:t>Сцена 4</w:t>
      </w:r>
    </w:p>
    <w:p w:rsidR="002F1F33" w:rsidRPr="006E64B2" w:rsidRDefault="002F1F33" w:rsidP="006E64B2">
      <w:pPr>
        <w:rPr>
          <w:sz w:val="28"/>
          <w:szCs w:val="28"/>
        </w:rPr>
      </w:pPr>
      <w:r w:rsidRPr="006E64B2">
        <w:rPr>
          <w:b/>
          <w:sz w:val="28"/>
          <w:szCs w:val="28"/>
        </w:rPr>
        <w:t>Вовка</w:t>
      </w:r>
      <w:r w:rsidRPr="006E64B2">
        <w:rPr>
          <w:sz w:val="28"/>
          <w:szCs w:val="28"/>
        </w:rPr>
        <w:t xml:space="preserve"> (выбегает с книгой и читает). На пороге сидит его старуха, а перед ней разбитое корыто.</w:t>
      </w:r>
      <w:r w:rsidR="006E64B2" w:rsidRPr="006E64B2">
        <w:rPr>
          <w:sz w:val="28"/>
          <w:szCs w:val="28"/>
        </w:rPr>
        <w:t xml:space="preserve"> </w:t>
      </w:r>
      <w:r w:rsidRPr="006E64B2">
        <w:rPr>
          <w:sz w:val="28"/>
          <w:szCs w:val="28"/>
        </w:rPr>
        <w:t>-Ага! Вот я где!</w:t>
      </w:r>
      <w:r w:rsidR="006E64B2" w:rsidRPr="006E64B2">
        <w:rPr>
          <w:sz w:val="28"/>
          <w:szCs w:val="28"/>
        </w:rPr>
        <w:t xml:space="preserve"> </w:t>
      </w:r>
      <w:r w:rsidRPr="006E64B2">
        <w:rPr>
          <w:sz w:val="28"/>
          <w:szCs w:val="28"/>
        </w:rPr>
        <w:t>Бабушка, здравствуй!</w:t>
      </w:r>
    </w:p>
    <w:p w:rsidR="002F1F33" w:rsidRPr="006E64B2" w:rsidRDefault="002F1F33" w:rsidP="006E64B2">
      <w:pPr>
        <w:rPr>
          <w:sz w:val="28"/>
          <w:szCs w:val="28"/>
        </w:rPr>
      </w:pPr>
      <w:r w:rsidRPr="006E64B2">
        <w:rPr>
          <w:b/>
          <w:sz w:val="28"/>
          <w:szCs w:val="28"/>
        </w:rPr>
        <w:t>Бабка.</w:t>
      </w:r>
      <w:r w:rsidRPr="006E64B2">
        <w:rPr>
          <w:sz w:val="28"/>
          <w:szCs w:val="28"/>
        </w:rPr>
        <w:t xml:space="preserve"> Здравствуй, милок!</w:t>
      </w:r>
    </w:p>
    <w:p w:rsidR="002F1F33" w:rsidRPr="006E64B2" w:rsidRDefault="002F1F33" w:rsidP="006E64B2">
      <w:pPr>
        <w:rPr>
          <w:sz w:val="28"/>
          <w:szCs w:val="28"/>
        </w:rPr>
      </w:pPr>
      <w:r w:rsidRPr="006E64B2">
        <w:rPr>
          <w:b/>
          <w:sz w:val="28"/>
          <w:szCs w:val="28"/>
        </w:rPr>
        <w:t>Вовка.</w:t>
      </w:r>
      <w:r w:rsidRPr="006E64B2">
        <w:rPr>
          <w:sz w:val="28"/>
          <w:szCs w:val="28"/>
        </w:rPr>
        <w:t xml:space="preserve"> Бабушка, а как тут повидать золотую рыбку? Ты ведь в курсе дела.</w:t>
      </w:r>
    </w:p>
    <w:p w:rsidR="002F1F33" w:rsidRPr="006E64B2" w:rsidRDefault="002F1F33" w:rsidP="006E64B2">
      <w:pPr>
        <w:rPr>
          <w:sz w:val="28"/>
          <w:szCs w:val="28"/>
        </w:rPr>
      </w:pPr>
      <w:r w:rsidRPr="006E64B2">
        <w:rPr>
          <w:b/>
          <w:sz w:val="28"/>
          <w:szCs w:val="28"/>
        </w:rPr>
        <w:t>Бабка.</w:t>
      </w:r>
      <w:r w:rsidRPr="006E64B2">
        <w:rPr>
          <w:sz w:val="28"/>
          <w:szCs w:val="28"/>
        </w:rPr>
        <w:t xml:space="preserve"> Да вот оно море-то рядом. Ой-ее-й! Знаешь, только вот ходить не советую. Знаешь какая тут со мной беда приключилась:</w:t>
      </w:r>
    </w:p>
    <w:p w:rsidR="002F1F33" w:rsidRPr="006E64B2" w:rsidRDefault="002F1F33" w:rsidP="006E64B2">
      <w:pPr>
        <w:rPr>
          <w:sz w:val="28"/>
          <w:szCs w:val="28"/>
        </w:rPr>
      </w:pPr>
      <w:r w:rsidRPr="006E64B2">
        <w:rPr>
          <w:b/>
          <w:sz w:val="28"/>
          <w:szCs w:val="28"/>
        </w:rPr>
        <w:t>Вовка.</w:t>
      </w:r>
      <w:r w:rsidRPr="006E64B2">
        <w:rPr>
          <w:sz w:val="28"/>
          <w:szCs w:val="28"/>
        </w:rPr>
        <w:t xml:space="preserve"> Так она мне еще будет рассказывать. Как-будто я не читал, так я совсем не ты. Я не хочу быть владычицей морскою. Я с ней быстро договорюсь.</w:t>
      </w:r>
    </w:p>
    <w:p w:rsidR="002F1F33" w:rsidRPr="006E64B2" w:rsidRDefault="002F1F33" w:rsidP="006E64B2">
      <w:pPr>
        <w:rPr>
          <w:sz w:val="28"/>
          <w:szCs w:val="28"/>
        </w:rPr>
      </w:pPr>
      <w:r w:rsidRPr="006E64B2">
        <w:rPr>
          <w:b/>
          <w:sz w:val="28"/>
          <w:szCs w:val="28"/>
        </w:rPr>
        <w:t>Бабка.</w:t>
      </w:r>
      <w:r w:rsidRPr="006E64B2">
        <w:rPr>
          <w:sz w:val="28"/>
          <w:szCs w:val="28"/>
        </w:rPr>
        <w:t xml:space="preserve"> Слышь, касатик, милай, - это, попросил бы ты у нее корыто.</w:t>
      </w:r>
    </w:p>
    <w:p w:rsidR="002F1F33" w:rsidRPr="006E64B2" w:rsidRDefault="002F1F33" w:rsidP="006E64B2">
      <w:pPr>
        <w:rPr>
          <w:sz w:val="28"/>
          <w:szCs w:val="28"/>
        </w:rPr>
      </w:pPr>
      <w:r w:rsidRPr="006E64B2">
        <w:rPr>
          <w:sz w:val="28"/>
          <w:szCs w:val="28"/>
        </w:rPr>
        <w:t>Вовка. Так вот еще - сначала тебе корыто, потом подавай стиральную машинку.</w:t>
      </w:r>
    </w:p>
    <w:p w:rsidR="002F1F33" w:rsidRPr="006E64B2" w:rsidRDefault="002F1F33" w:rsidP="006E64B2">
      <w:pPr>
        <w:rPr>
          <w:sz w:val="28"/>
          <w:szCs w:val="28"/>
        </w:rPr>
      </w:pPr>
      <w:r w:rsidRPr="006E64B2">
        <w:rPr>
          <w:b/>
          <w:sz w:val="28"/>
          <w:szCs w:val="28"/>
        </w:rPr>
        <w:t>Бабка.</w:t>
      </w:r>
      <w:r w:rsidRPr="006E64B2">
        <w:rPr>
          <w:sz w:val="28"/>
          <w:szCs w:val="28"/>
        </w:rPr>
        <w:t xml:space="preserve"> Да нет, нет. Где уж там.</w:t>
      </w:r>
    </w:p>
    <w:p w:rsidR="002F1F33" w:rsidRPr="006E64B2" w:rsidRDefault="002F1F33" w:rsidP="006E64B2">
      <w:pPr>
        <w:rPr>
          <w:sz w:val="28"/>
          <w:szCs w:val="28"/>
        </w:rPr>
      </w:pPr>
      <w:r w:rsidRPr="006E64B2">
        <w:rPr>
          <w:b/>
          <w:sz w:val="28"/>
          <w:szCs w:val="28"/>
        </w:rPr>
        <w:t>Вовка.</w:t>
      </w:r>
      <w:r w:rsidRPr="006E64B2">
        <w:rPr>
          <w:sz w:val="28"/>
          <w:szCs w:val="28"/>
        </w:rPr>
        <w:t xml:space="preserve"> Ну ладно, поговорим.</w:t>
      </w:r>
    </w:p>
    <w:p w:rsidR="002F1F33" w:rsidRPr="006E64B2" w:rsidRDefault="002F1F33" w:rsidP="006E64B2">
      <w:pPr>
        <w:rPr>
          <w:sz w:val="28"/>
          <w:szCs w:val="28"/>
        </w:rPr>
      </w:pPr>
      <w:r w:rsidRPr="006E64B2">
        <w:rPr>
          <w:sz w:val="28"/>
          <w:szCs w:val="28"/>
        </w:rPr>
        <w:t>-Эй, золотая рыбка!</w:t>
      </w:r>
    </w:p>
    <w:p w:rsidR="002F1F33" w:rsidRPr="006E64B2" w:rsidRDefault="002F1F33" w:rsidP="006E64B2">
      <w:pPr>
        <w:rPr>
          <w:sz w:val="28"/>
          <w:szCs w:val="28"/>
        </w:rPr>
      </w:pPr>
      <w:r w:rsidRPr="006E64B2">
        <w:rPr>
          <w:sz w:val="28"/>
          <w:szCs w:val="28"/>
        </w:rPr>
        <w:t>-Эй-эй, золотая рыбка, ты что не слышишь, что ли.</w:t>
      </w:r>
    </w:p>
    <w:p w:rsidR="002F1F33" w:rsidRPr="006E64B2" w:rsidRDefault="002F1F33" w:rsidP="006E64B2">
      <w:pPr>
        <w:jc w:val="center"/>
        <w:rPr>
          <w:b/>
          <w:i/>
          <w:sz w:val="28"/>
          <w:szCs w:val="28"/>
        </w:rPr>
      </w:pPr>
      <w:r w:rsidRPr="006E64B2">
        <w:rPr>
          <w:b/>
          <w:i/>
          <w:sz w:val="28"/>
          <w:szCs w:val="28"/>
        </w:rPr>
        <w:t>Сцена 5</w:t>
      </w:r>
    </w:p>
    <w:p w:rsidR="002F1F33" w:rsidRPr="006E64B2" w:rsidRDefault="002F1F33" w:rsidP="006E64B2">
      <w:pPr>
        <w:rPr>
          <w:i/>
          <w:sz w:val="28"/>
          <w:szCs w:val="28"/>
        </w:rPr>
      </w:pPr>
      <w:r w:rsidRPr="006E64B2">
        <w:rPr>
          <w:i/>
          <w:sz w:val="28"/>
          <w:szCs w:val="28"/>
        </w:rPr>
        <w:t>Звучит музыка. Танец "Золотая рыбка" - среди волн-детей танцует Золотая рыбка. Танец закончился, дети-волны присаживаются на пол.</w:t>
      </w:r>
    </w:p>
    <w:p w:rsidR="002F1F33" w:rsidRPr="006E64B2" w:rsidRDefault="002F1F33" w:rsidP="006E64B2">
      <w:pPr>
        <w:rPr>
          <w:sz w:val="28"/>
          <w:szCs w:val="28"/>
        </w:rPr>
      </w:pPr>
      <w:r w:rsidRPr="006E64B2">
        <w:rPr>
          <w:b/>
          <w:sz w:val="28"/>
          <w:szCs w:val="28"/>
        </w:rPr>
        <w:t>Золотая рыбка</w:t>
      </w:r>
      <w:r w:rsidRPr="006E64B2">
        <w:rPr>
          <w:sz w:val="28"/>
          <w:szCs w:val="28"/>
        </w:rPr>
        <w:t>. Ну, что тебе надобно, старче. Ой, что это такое?</w:t>
      </w:r>
    </w:p>
    <w:p w:rsidR="002F1F33" w:rsidRPr="006E64B2" w:rsidRDefault="002F1F33" w:rsidP="006E64B2">
      <w:pPr>
        <w:rPr>
          <w:sz w:val="28"/>
          <w:szCs w:val="28"/>
        </w:rPr>
      </w:pPr>
      <w:r w:rsidRPr="006E64B2">
        <w:rPr>
          <w:b/>
          <w:sz w:val="28"/>
          <w:szCs w:val="28"/>
        </w:rPr>
        <w:t>Вовка</w:t>
      </w:r>
      <w:r w:rsidRPr="006E64B2">
        <w:rPr>
          <w:sz w:val="28"/>
          <w:szCs w:val="28"/>
        </w:rPr>
        <w:t>. О, золотая рыбка! Я хочу, чтобы ты:</w:t>
      </w:r>
    </w:p>
    <w:p w:rsidR="002F1F33" w:rsidRPr="006E64B2" w:rsidRDefault="002F1F33" w:rsidP="006E64B2">
      <w:pPr>
        <w:rPr>
          <w:sz w:val="28"/>
          <w:szCs w:val="28"/>
        </w:rPr>
      </w:pPr>
      <w:r w:rsidRPr="006E64B2">
        <w:rPr>
          <w:b/>
          <w:sz w:val="28"/>
          <w:szCs w:val="28"/>
        </w:rPr>
        <w:t>Золотая</w:t>
      </w:r>
      <w:r w:rsidRPr="006E64B2">
        <w:rPr>
          <w:sz w:val="28"/>
          <w:szCs w:val="28"/>
        </w:rPr>
        <w:t xml:space="preserve"> </w:t>
      </w:r>
      <w:r w:rsidRPr="006E64B2">
        <w:rPr>
          <w:b/>
          <w:sz w:val="28"/>
          <w:szCs w:val="28"/>
        </w:rPr>
        <w:t>рыбка</w:t>
      </w:r>
      <w:r w:rsidRPr="006E64B2">
        <w:rPr>
          <w:sz w:val="28"/>
          <w:szCs w:val="28"/>
        </w:rPr>
        <w:t>. Что? А ты сплел невод? А ты его трижды закинул в море? А ты меня поймал? Палец о палец не ударил, а туда же.</w:t>
      </w:r>
    </w:p>
    <w:p w:rsidR="002F1F33" w:rsidRPr="006E64B2" w:rsidRDefault="002F1F33" w:rsidP="006E64B2">
      <w:pPr>
        <w:rPr>
          <w:sz w:val="28"/>
          <w:szCs w:val="28"/>
        </w:rPr>
      </w:pPr>
      <w:r w:rsidRPr="006E64B2">
        <w:rPr>
          <w:sz w:val="28"/>
          <w:szCs w:val="28"/>
        </w:rPr>
        <w:t>Волны под музыку хватают Вовку со всех сторон и увлекают его за собой, за занавес.</w:t>
      </w:r>
    </w:p>
    <w:p w:rsidR="002F1F33" w:rsidRPr="006E64B2" w:rsidRDefault="002F1F33" w:rsidP="006E64B2">
      <w:pPr>
        <w:rPr>
          <w:sz w:val="28"/>
          <w:szCs w:val="28"/>
        </w:rPr>
      </w:pPr>
      <w:r w:rsidRPr="006E64B2">
        <w:rPr>
          <w:b/>
          <w:sz w:val="28"/>
          <w:szCs w:val="28"/>
        </w:rPr>
        <w:t>Вовка</w:t>
      </w:r>
      <w:r w:rsidRPr="006E64B2">
        <w:rPr>
          <w:sz w:val="28"/>
          <w:szCs w:val="28"/>
        </w:rPr>
        <w:t>. Ой, куда ты меня тащишь. Фу, подумаешь, килька несчастная.</w:t>
      </w:r>
    </w:p>
    <w:p w:rsidR="00AA660B" w:rsidRPr="00AA660B" w:rsidRDefault="00AA660B" w:rsidP="00AA660B">
      <w:pPr>
        <w:jc w:val="center"/>
        <w:rPr>
          <w:b/>
          <w:sz w:val="28"/>
          <w:szCs w:val="28"/>
        </w:rPr>
      </w:pPr>
      <w:r w:rsidRPr="00AA660B">
        <w:rPr>
          <w:b/>
          <w:sz w:val="28"/>
          <w:szCs w:val="28"/>
        </w:rPr>
        <w:t>Сцена 4</w:t>
      </w:r>
    </w:p>
    <w:p w:rsidR="00AA660B" w:rsidRPr="002F1F33" w:rsidRDefault="00AA660B" w:rsidP="002F1F33">
      <w:pPr>
        <w:jc w:val="center"/>
        <w:rPr>
          <w:i/>
          <w:sz w:val="28"/>
          <w:szCs w:val="28"/>
        </w:rPr>
      </w:pPr>
      <w:r w:rsidRPr="002F1F33">
        <w:rPr>
          <w:i/>
          <w:sz w:val="28"/>
          <w:szCs w:val="28"/>
        </w:rPr>
        <w:t>На фоне музыки выплывают Василисы и танцуют танец "Василис".</w:t>
      </w:r>
    </w:p>
    <w:p w:rsidR="00AA660B" w:rsidRPr="002F1F33" w:rsidRDefault="00AA660B" w:rsidP="00AA660B">
      <w:pPr>
        <w:rPr>
          <w:i/>
          <w:sz w:val="28"/>
          <w:szCs w:val="28"/>
        </w:rPr>
      </w:pPr>
      <w:r w:rsidRPr="002F1F33">
        <w:rPr>
          <w:i/>
          <w:sz w:val="28"/>
          <w:szCs w:val="28"/>
        </w:rPr>
        <w:t>Выходит Вовка.</w:t>
      </w:r>
    </w:p>
    <w:p w:rsidR="00AA660B" w:rsidRPr="00AA660B" w:rsidRDefault="00AA660B" w:rsidP="00AA660B">
      <w:pPr>
        <w:rPr>
          <w:sz w:val="28"/>
          <w:szCs w:val="28"/>
        </w:rPr>
      </w:pPr>
      <w:r w:rsidRPr="002F1F33">
        <w:rPr>
          <w:b/>
          <w:sz w:val="28"/>
          <w:szCs w:val="28"/>
        </w:rPr>
        <w:t>Вовка.</w:t>
      </w:r>
      <w:r w:rsidRPr="00AA660B">
        <w:rPr>
          <w:sz w:val="28"/>
          <w:szCs w:val="28"/>
        </w:rPr>
        <w:t xml:space="preserve"> Вот это здорово! Вы кто такие?</w:t>
      </w:r>
    </w:p>
    <w:p w:rsidR="00AA660B" w:rsidRPr="00AA660B" w:rsidRDefault="00AA660B" w:rsidP="00AA660B">
      <w:pPr>
        <w:rPr>
          <w:sz w:val="28"/>
          <w:szCs w:val="28"/>
        </w:rPr>
      </w:pPr>
      <w:r w:rsidRPr="002F1F33">
        <w:rPr>
          <w:b/>
          <w:sz w:val="28"/>
          <w:szCs w:val="28"/>
        </w:rPr>
        <w:t>Василисы.</w:t>
      </w:r>
      <w:r w:rsidRPr="00AA660B">
        <w:rPr>
          <w:sz w:val="28"/>
          <w:szCs w:val="28"/>
        </w:rPr>
        <w:t xml:space="preserve"> Мы Василисы - Премудрые.</w:t>
      </w:r>
    </w:p>
    <w:p w:rsidR="00AA660B" w:rsidRPr="00AA660B" w:rsidRDefault="00AA660B" w:rsidP="00AA660B">
      <w:pPr>
        <w:rPr>
          <w:sz w:val="28"/>
          <w:szCs w:val="28"/>
        </w:rPr>
      </w:pPr>
      <w:r w:rsidRPr="002F1F33">
        <w:rPr>
          <w:b/>
          <w:sz w:val="28"/>
          <w:szCs w:val="28"/>
        </w:rPr>
        <w:t>Вовка.</w:t>
      </w:r>
      <w:r w:rsidRPr="00AA660B">
        <w:rPr>
          <w:sz w:val="28"/>
          <w:szCs w:val="28"/>
        </w:rPr>
        <w:t xml:space="preserve"> Кто?</w:t>
      </w:r>
    </w:p>
    <w:p w:rsidR="00AA660B" w:rsidRPr="00AA660B" w:rsidRDefault="00AA660B" w:rsidP="00AA660B">
      <w:pPr>
        <w:rPr>
          <w:sz w:val="28"/>
          <w:szCs w:val="28"/>
        </w:rPr>
      </w:pPr>
      <w:r w:rsidRPr="002F1F33">
        <w:rPr>
          <w:b/>
          <w:sz w:val="28"/>
          <w:szCs w:val="28"/>
        </w:rPr>
        <w:t>Василисы.</w:t>
      </w:r>
      <w:r w:rsidRPr="00AA660B">
        <w:rPr>
          <w:sz w:val="28"/>
          <w:szCs w:val="28"/>
        </w:rPr>
        <w:t xml:space="preserve"> Василисы - Премудрые.</w:t>
      </w:r>
    </w:p>
    <w:p w:rsidR="00AA660B" w:rsidRPr="00AA660B" w:rsidRDefault="00AA660B" w:rsidP="00AA660B">
      <w:pPr>
        <w:rPr>
          <w:sz w:val="28"/>
          <w:szCs w:val="28"/>
        </w:rPr>
      </w:pPr>
      <w:r w:rsidRPr="002F1F33">
        <w:rPr>
          <w:b/>
          <w:sz w:val="28"/>
          <w:szCs w:val="28"/>
        </w:rPr>
        <w:t>Вовка.</w:t>
      </w:r>
      <w:r w:rsidRPr="00AA660B">
        <w:rPr>
          <w:sz w:val="28"/>
          <w:szCs w:val="28"/>
        </w:rPr>
        <w:t xml:space="preserve"> А вы откуда взялись?</w:t>
      </w:r>
    </w:p>
    <w:p w:rsidR="00AA660B" w:rsidRPr="00AA660B" w:rsidRDefault="00AA660B" w:rsidP="00AA660B">
      <w:pPr>
        <w:rPr>
          <w:sz w:val="28"/>
          <w:szCs w:val="28"/>
        </w:rPr>
      </w:pPr>
      <w:r w:rsidRPr="002F1F33">
        <w:rPr>
          <w:b/>
          <w:sz w:val="28"/>
          <w:szCs w:val="28"/>
        </w:rPr>
        <w:t>Василиса - 1.</w:t>
      </w:r>
      <w:r w:rsidRPr="00AA660B">
        <w:rPr>
          <w:sz w:val="28"/>
          <w:szCs w:val="28"/>
        </w:rPr>
        <w:t xml:space="preserve"> Прилетели из разных сказок, потому что у нас слет юных Василис по обмену премудростями.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sz w:val="28"/>
          <w:szCs w:val="28"/>
        </w:rPr>
        <w:t>Вовка. Чем?</w:t>
      </w:r>
    </w:p>
    <w:p w:rsidR="00AA660B" w:rsidRPr="00AA660B" w:rsidRDefault="00AA660B" w:rsidP="00AA660B">
      <w:pPr>
        <w:rPr>
          <w:sz w:val="28"/>
          <w:szCs w:val="28"/>
        </w:rPr>
      </w:pPr>
      <w:r w:rsidRPr="002F1F33">
        <w:rPr>
          <w:b/>
          <w:sz w:val="28"/>
          <w:szCs w:val="28"/>
        </w:rPr>
        <w:t>Василиса - 2.</w:t>
      </w:r>
      <w:r w:rsidRPr="00AA660B">
        <w:rPr>
          <w:sz w:val="28"/>
          <w:szCs w:val="28"/>
        </w:rPr>
        <w:t xml:space="preserve"> Премудростями!</w:t>
      </w:r>
    </w:p>
    <w:p w:rsidR="00AA660B" w:rsidRPr="00AA660B" w:rsidRDefault="00AA660B" w:rsidP="00AA660B">
      <w:pPr>
        <w:rPr>
          <w:sz w:val="28"/>
          <w:szCs w:val="28"/>
        </w:rPr>
      </w:pPr>
      <w:r w:rsidRPr="002F1F33">
        <w:rPr>
          <w:b/>
          <w:sz w:val="28"/>
          <w:szCs w:val="28"/>
        </w:rPr>
        <w:t>Вовка.</w:t>
      </w:r>
      <w:r w:rsidRPr="00AA660B">
        <w:rPr>
          <w:sz w:val="28"/>
          <w:szCs w:val="28"/>
        </w:rPr>
        <w:t xml:space="preserve"> Эх, мне бы научится по обмену (чешет затылок), по обмену какими-нибудь премудростями.</w:t>
      </w:r>
    </w:p>
    <w:p w:rsidR="00AA660B" w:rsidRPr="00AA660B" w:rsidRDefault="00AA660B" w:rsidP="00AA660B">
      <w:pPr>
        <w:rPr>
          <w:sz w:val="28"/>
          <w:szCs w:val="28"/>
        </w:rPr>
      </w:pPr>
      <w:r w:rsidRPr="002F1F33">
        <w:rPr>
          <w:b/>
          <w:sz w:val="28"/>
          <w:szCs w:val="28"/>
        </w:rPr>
        <w:t>Василиса - 1.</w:t>
      </w:r>
      <w:r w:rsidRPr="00AA660B">
        <w:rPr>
          <w:sz w:val="28"/>
          <w:szCs w:val="28"/>
        </w:rPr>
        <w:t xml:space="preserve"> Ну, как, девочки, научим?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sz w:val="28"/>
          <w:szCs w:val="28"/>
        </w:rPr>
        <w:t>Василисы. Научим!</w:t>
      </w:r>
    </w:p>
    <w:p w:rsidR="00AA660B" w:rsidRPr="00AA660B" w:rsidRDefault="00AA660B" w:rsidP="00AA660B">
      <w:pPr>
        <w:rPr>
          <w:sz w:val="28"/>
          <w:szCs w:val="28"/>
        </w:rPr>
      </w:pPr>
      <w:r w:rsidRPr="002F1F33">
        <w:rPr>
          <w:b/>
          <w:sz w:val="28"/>
          <w:szCs w:val="28"/>
        </w:rPr>
        <w:lastRenderedPageBreak/>
        <w:t>Василиса - 1.</w:t>
      </w:r>
      <w:r w:rsidRPr="00AA660B">
        <w:rPr>
          <w:sz w:val="28"/>
          <w:szCs w:val="28"/>
        </w:rPr>
        <w:t xml:space="preserve"> Ну, тогда, девочки, помогайте мне! (</w:t>
      </w:r>
      <w:r w:rsidRPr="002F1F33">
        <w:rPr>
          <w:i/>
          <w:sz w:val="28"/>
          <w:szCs w:val="28"/>
        </w:rPr>
        <w:t>пока Василиса - 1 поет и показывает, другие две держат лист ватмана на нем проекты бассейна и дворца)</w:t>
      </w:r>
    </w:p>
    <w:p w:rsidR="00AA660B" w:rsidRPr="002F1F33" w:rsidRDefault="00AA660B" w:rsidP="00AA660B">
      <w:pPr>
        <w:rPr>
          <w:i/>
          <w:sz w:val="28"/>
          <w:szCs w:val="28"/>
        </w:rPr>
      </w:pPr>
      <w:r w:rsidRPr="002F1F33">
        <w:rPr>
          <w:i/>
          <w:sz w:val="28"/>
          <w:szCs w:val="28"/>
        </w:rPr>
        <w:t>Поют частушки.</w:t>
      </w:r>
    </w:p>
    <w:p w:rsidR="00AA660B" w:rsidRPr="002F1F33" w:rsidRDefault="00AA660B" w:rsidP="00AA660B">
      <w:pPr>
        <w:rPr>
          <w:b/>
          <w:sz w:val="28"/>
          <w:szCs w:val="28"/>
        </w:rPr>
      </w:pPr>
      <w:r w:rsidRPr="002F1F33">
        <w:rPr>
          <w:b/>
          <w:sz w:val="28"/>
          <w:szCs w:val="28"/>
        </w:rPr>
        <w:t>Василиса - 1.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sz w:val="28"/>
          <w:szCs w:val="28"/>
        </w:rPr>
        <w:t>Поработаем неплохо,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sz w:val="28"/>
          <w:szCs w:val="28"/>
        </w:rPr>
        <w:t>Рассчитаем за урок: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sz w:val="28"/>
          <w:szCs w:val="28"/>
        </w:rPr>
        <w:t>Сколько надо шлакоблоков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sz w:val="28"/>
          <w:szCs w:val="28"/>
        </w:rPr>
        <w:t>Чтоб дворец построить в срок.</w:t>
      </w:r>
    </w:p>
    <w:p w:rsidR="007578EF" w:rsidRDefault="00AA660B" w:rsidP="00AA660B">
      <w:pPr>
        <w:rPr>
          <w:sz w:val="28"/>
          <w:szCs w:val="28"/>
        </w:rPr>
      </w:pPr>
      <w:r w:rsidRPr="00AA660B">
        <w:rPr>
          <w:sz w:val="28"/>
          <w:szCs w:val="28"/>
        </w:rPr>
        <w:t>Ух-ух-:.!</w:t>
      </w:r>
    </w:p>
    <w:p w:rsidR="00AA660B" w:rsidRPr="00AA660B" w:rsidRDefault="00AA660B" w:rsidP="00AA660B">
      <w:pPr>
        <w:rPr>
          <w:sz w:val="28"/>
          <w:szCs w:val="28"/>
        </w:rPr>
      </w:pPr>
      <w:r w:rsidRPr="002F1F33">
        <w:rPr>
          <w:b/>
          <w:sz w:val="28"/>
          <w:szCs w:val="28"/>
        </w:rPr>
        <w:t>Василиса - 2.</w:t>
      </w:r>
      <w:r w:rsidRPr="00AA660B">
        <w:rPr>
          <w:sz w:val="28"/>
          <w:szCs w:val="28"/>
        </w:rPr>
        <w:t xml:space="preserve"> 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sz w:val="28"/>
          <w:szCs w:val="28"/>
        </w:rPr>
        <w:t>Сделать надо нам расчет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sz w:val="28"/>
          <w:szCs w:val="28"/>
        </w:rPr>
        <w:t>Как из труб вода течет.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sz w:val="28"/>
          <w:szCs w:val="28"/>
        </w:rPr>
        <w:t>Что отсюда вытекает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sz w:val="28"/>
          <w:szCs w:val="28"/>
        </w:rPr>
        <w:t>Арифметике почет.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sz w:val="28"/>
          <w:szCs w:val="28"/>
        </w:rPr>
        <w:t>Ух-ух-!Вовка. Не хочу, не хочу! Везде учат, в саду учат, еще и в сказке навалились.</w:t>
      </w:r>
    </w:p>
    <w:p w:rsidR="00AA660B" w:rsidRPr="00AA660B" w:rsidRDefault="00AA660B" w:rsidP="00AA660B">
      <w:pPr>
        <w:rPr>
          <w:sz w:val="28"/>
          <w:szCs w:val="28"/>
        </w:rPr>
      </w:pPr>
      <w:r w:rsidRPr="002F1F33">
        <w:rPr>
          <w:b/>
          <w:sz w:val="28"/>
          <w:szCs w:val="28"/>
        </w:rPr>
        <w:t>Василиса - 2.</w:t>
      </w:r>
      <w:r w:rsidRPr="00AA660B">
        <w:rPr>
          <w:sz w:val="28"/>
          <w:szCs w:val="28"/>
        </w:rPr>
        <w:t xml:space="preserve"> Да тебе видать надо в Тридевятое царство.</w:t>
      </w:r>
    </w:p>
    <w:p w:rsidR="00AA660B" w:rsidRPr="00AA660B" w:rsidRDefault="00AA660B" w:rsidP="00AA660B">
      <w:pPr>
        <w:rPr>
          <w:sz w:val="28"/>
          <w:szCs w:val="28"/>
        </w:rPr>
      </w:pPr>
      <w:r w:rsidRPr="002F1F33">
        <w:rPr>
          <w:b/>
          <w:sz w:val="28"/>
          <w:szCs w:val="28"/>
        </w:rPr>
        <w:t>Вовка.</w:t>
      </w:r>
      <w:r w:rsidRPr="00AA660B">
        <w:rPr>
          <w:sz w:val="28"/>
          <w:szCs w:val="28"/>
        </w:rPr>
        <w:t xml:space="preserve"> Че я там не видал?</w:t>
      </w:r>
    </w:p>
    <w:p w:rsidR="00AA660B" w:rsidRPr="00AA660B" w:rsidRDefault="00AA660B" w:rsidP="00AA660B">
      <w:pPr>
        <w:rPr>
          <w:sz w:val="28"/>
          <w:szCs w:val="28"/>
        </w:rPr>
      </w:pPr>
      <w:r w:rsidRPr="002F1F33">
        <w:rPr>
          <w:b/>
          <w:sz w:val="28"/>
          <w:szCs w:val="28"/>
        </w:rPr>
        <w:t>Василиса - 1.</w:t>
      </w:r>
      <w:r w:rsidRPr="00AA660B">
        <w:rPr>
          <w:sz w:val="28"/>
          <w:szCs w:val="28"/>
        </w:rPr>
        <w:t xml:space="preserve"> А там есть двое из ларца, одинаковых с лица. Что не прикажешь все для тебя сделают.</w:t>
      </w:r>
    </w:p>
    <w:p w:rsidR="00AA660B" w:rsidRPr="00AA660B" w:rsidRDefault="00AA660B" w:rsidP="00AA660B">
      <w:pPr>
        <w:rPr>
          <w:sz w:val="28"/>
          <w:szCs w:val="28"/>
        </w:rPr>
      </w:pPr>
      <w:r w:rsidRPr="002F1F33">
        <w:rPr>
          <w:b/>
          <w:sz w:val="28"/>
          <w:szCs w:val="28"/>
        </w:rPr>
        <w:t>Вовка.</w:t>
      </w:r>
      <w:r w:rsidRPr="00AA660B">
        <w:rPr>
          <w:sz w:val="28"/>
          <w:szCs w:val="28"/>
        </w:rPr>
        <w:t xml:space="preserve"> Все, все?</w:t>
      </w:r>
    </w:p>
    <w:p w:rsidR="00AA660B" w:rsidRPr="00AA660B" w:rsidRDefault="00AA660B" w:rsidP="00AA660B">
      <w:pPr>
        <w:rPr>
          <w:sz w:val="28"/>
          <w:szCs w:val="28"/>
        </w:rPr>
      </w:pPr>
      <w:r w:rsidRPr="002F1F33">
        <w:rPr>
          <w:b/>
          <w:sz w:val="28"/>
          <w:szCs w:val="28"/>
        </w:rPr>
        <w:t>Василиса - 2.</w:t>
      </w:r>
      <w:r w:rsidRPr="00AA660B">
        <w:rPr>
          <w:sz w:val="28"/>
          <w:szCs w:val="28"/>
        </w:rPr>
        <w:t xml:space="preserve"> Да.</w:t>
      </w:r>
    </w:p>
    <w:p w:rsidR="00AA660B" w:rsidRPr="00AA660B" w:rsidRDefault="00AA660B" w:rsidP="00AA660B">
      <w:pPr>
        <w:rPr>
          <w:sz w:val="28"/>
          <w:szCs w:val="28"/>
        </w:rPr>
      </w:pPr>
      <w:r w:rsidRPr="002F1F33">
        <w:rPr>
          <w:b/>
          <w:sz w:val="28"/>
          <w:szCs w:val="28"/>
        </w:rPr>
        <w:t>Василиса - 3.</w:t>
      </w:r>
      <w:r w:rsidRPr="00AA660B">
        <w:rPr>
          <w:sz w:val="28"/>
          <w:szCs w:val="28"/>
        </w:rPr>
        <w:t xml:space="preserve"> Чтоб не заблудился, на вот (дает клубок).</w:t>
      </w:r>
    </w:p>
    <w:p w:rsidR="00AA660B" w:rsidRPr="00AA660B" w:rsidRDefault="00AA660B" w:rsidP="00AA660B">
      <w:pPr>
        <w:rPr>
          <w:sz w:val="28"/>
          <w:szCs w:val="28"/>
        </w:rPr>
      </w:pPr>
      <w:r w:rsidRPr="002F1F33">
        <w:rPr>
          <w:b/>
          <w:sz w:val="28"/>
          <w:szCs w:val="28"/>
        </w:rPr>
        <w:t>Вовка.</w:t>
      </w:r>
      <w:r w:rsidRPr="00AA660B">
        <w:rPr>
          <w:sz w:val="28"/>
          <w:szCs w:val="28"/>
        </w:rPr>
        <w:t xml:space="preserve"> Ну, пока!</w:t>
      </w:r>
    </w:p>
    <w:p w:rsidR="00AA660B" w:rsidRPr="00AA660B" w:rsidRDefault="00AA660B" w:rsidP="00AA660B">
      <w:pPr>
        <w:rPr>
          <w:sz w:val="28"/>
          <w:szCs w:val="28"/>
        </w:rPr>
      </w:pPr>
      <w:r w:rsidRPr="002F1F33">
        <w:rPr>
          <w:b/>
          <w:sz w:val="28"/>
          <w:szCs w:val="28"/>
        </w:rPr>
        <w:t>Василисы.</w:t>
      </w:r>
      <w:r w:rsidRPr="00AA660B">
        <w:rPr>
          <w:sz w:val="28"/>
          <w:szCs w:val="28"/>
        </w:rPr>
        <w:t xml:space="preserve"> Скатертью дорога! </w:t>
      </w:r>
      <w:r w:rsidRPr="002F1F33">
        <w:rPr>
          <w:i/>
          <w:sz w:val="28"/>
          <w:szCs w:val="28"/>
        </w:rPr>
        <w:t>(уходят)</w:t>
      </w:r>
    </w:p>
    <w:p w:rsidR="00AA660B" w:rsidRPr="002F1F33" w:rsidRDefault="002F1F33" w:rsidP="002F1F33">
      <w:pPr>
        <w:jc w:val="center"/>
        <w:rPr>
          <w:i/>
          <w:sz w:val="28"/>
          <w:szCs w:val="28"/>
        </w:rPr>
      </w:pPr>
      <w:r w:rsidRPr="002F1F33">
        <w:rPr>
          <w:i/>
          <w:sz w:val="28"/>
          <w:szCs w:val="28"/>
        </w:rPr>
        <w:t>Сцена 4</w:t>
      </w:r>
    </w:p>
    <w:p w:rsidR="00AA660B" w:rsidRPr="002F1F33" w:rsidRDefault="00AA660B" w:rsidP="002F1F33">
      <w:pPr>
        <w:jc w:val="center"/>
        <w:rPr>
          <w:i/>
          <w:sz w:val="28"/>
          <w:szCs w:val="28"/>
        </w:rPr>
      </w:pPr>
      <w:r w:rsidRPr="002F1F33">
        <w:rPr>
          <w:i/>
          <w:sz w:val="28"/>
          <w:szCs w:val="28"/>
        </w:rPr>
        <w:t>Вовка бросает клубок, идет за ним (к нему привязана нить, за которую клубок вытягивают к ларцу - ларец до этого времени стоит за передвижной ширмой, которую поворачивают лицом к зрителю и закатывают за ларец на ширме изображен указатель "Тридевятое царство". Двое из ларца одинаковых с лица, ларец выполняет роль своеобразной ширмы).Вовка подходит к ларцу.</w:t>
      </w:r>
    </w:p>
    <w:p w:rsidR="00AA660B" w:rsidRPr="00AA660B" w:rsidRDefault="00AA660B" w:rsidP="00AA660B">
      <w:pPr>
        <w:rPr>
          <w:sz w:val="28"/>
          <w:szCs w:val="28"/>
        </w:rPr>
      </w:pPr>
      <w:r w:rsidRPr="002F1F33">
        <w:rPr>
          <w:b/>
          <w:sz w:val="28"/>
          <w:szCs w:val="28"/>
        </w:rPr>
        <w:t>Вовка.</w:t>
      </w:r>
      <w:r w:rsidRPr="00AA660B">
        <w:rPr>
          <w:sz w:val="28"/>
          <w:szCs w:val="28"/>
        </w:rPr>
        <w:t xml:space="preserve"> Эй, двое из ларца одинаковых с лица!</w:t>
      </w:r>
    </w:p>
    <w:p w:rsidR="00AA660B" w:rsidRPr="00AA660B" w:rsidRDefault="00AA660B" w:rsidP="00AA660B">
      <w:pPr>
        <w:rPr>
          <w:sz w:val="28"/>
          <w:szCs w:val="28"/>
        </w:rPr>
      </w:pPr>
      <w:r w:rsidRPr="002F1F33">
        <w:rPr>
          <w:b/>
          <w:sz w:val="28"/>
          <w:szCs w:val="28"/>
        </w:rPr>
        <w:t>Двое из ларца.</w:t>
      </w:r>
      <w:r w:rsidRPr="00AA660B">
        <w:rPr>
          <w:sz w:val="28"/>
          <w:szCs w:val="28"/>
        </w:rPr>
        <w:t xml:space="preserve"> Здрасьте!</w:t>
      </w:r>
    </w:p>
    <w:p w:rsidR="00AA660B" w:rsidRPr="00AA660B" w:rsidRDefault="00AA660B" w:rsidP="00AA660B">
      <w:pPr>
        <w:rPr>
          <w:sz w:val="28"/>
          <w:szCs w:val="28"/>
        </w:rPr>
      </w:pPr>
      <w:r w:rsidRPr="002F1F33">
        <w:rPr>
          <w:b/>
          <w:sz w:val="28"/>
          <w:szCs w:val="28"/>
        </w:rPr>
        <w:t>Вовка</w:t>
      </w:r>
      <w:r w:rsidRPr="00AA660B">
        <w:rPr>
          <w:sz w:val="28"/>
          <w:szCs w:val="28"/>
        </w:rPr>
        <w:t>. Привет. Так вы что же, правда за меня все делать будете?</w:t>
      </w:r>
    </w:p>
    <w:p w:rsidR="00AA660B" w:rsidRPr="00AA660B" w:rsidRDefault="00AA660B" w:rsidP="00AA660B">
      <w:pPr>
        <w:rPr>
          <w:sz w:val="28"/>
          <w:szCs w:val="28"/>
        </w:rPr>
      </w:pPr>
      <w:r w:rsidRPr="002F1F33">
        <w:rPr>
          <w:b/>
          <w:sz w:val="28"/>
          <w:szCs w:val="28"/>
        </w:rPr>
        <w:t>Двое из ларца</w:t>
      </w:r>
      <w:r w:rsidRPr="00AA660B">
        <w:rPr>
          <w:sz w:val="28"/>
          <w:szCs w:val="28"/>
        </w:rPr>
        <w:t xml:space="preserve"> (в голос). Ага!</w:t>
      </w:r>
    </w:p>
    <w:p w:rsidR="00AA660B" w:rsidRPr="00AA660B" w:rsidRDefault="00AA660B" w:rsidP="00AA660B">
      <w:pPr>
        <w:rPr>
          <w:sz w:val="28"/>
          <w:szCs w:val="28"/>
        </w:rPr>
      </w:pPr>
      <w:r w:rsidRPr="002F1F33">
        <w:rPr>
          <w:b/>
          <w:sz w:val="28"/>
          <w:szCs w:val="28"/>
        </w:rPr>
        <w:t>Вовка.</w:t>
      </w:r>
      <w:r w:rsidRPr="00AA660B">
        <w:rPr>
          <w:sz w:val="28"/>
          <w:szCs w:val="28"/>
        </w:rPr>
        <w:t xml:space="preserve"> Ага! Тогда сделайте мне: во-первых - пирожное,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sz w:val="28"/>
          <w:szCs w:val="28"/>
        </w:rPr>
        <w:t>-Во-вторых: чего это вы? Что и пальцы за меня загибать будете?</w:t>
      </w:r>
    </w:p>
    <w:p w:rsidR="00AA660B" w:rsidRPr="00AA660B" w:rsidRDefault="00AA660B" w:rsidP="00AA660B">
      <w:pPr>
        <w:rPr>
          <w:sz w:val="28"/>
          <w:szCs w:val="28"/>
        </w:rPr>
      </w:pPr>
      <w:r w:rsidRPr="002F1F33">
        <w:rPr>
          <w:b/>
          <w:sz w:val="28"/>
          <w:szCs w:val="28"/>
        </w:rPr>
        <w:t>Двое из ларца.</w:t>
      </w:r>
      <w:r w:rsidRPr="00AA660B">
        <w:rPr>
          <w:sz w:val="28"/>
          <w:szCs w:val="28"/>
        </w:rPr>
        <w:t xml:space="preserve"> Ага!</w:t>
      </w:r>
    </w:p>
    <w:p w:rsidR="00AA660B" w:rsidRPr="00AA660B" w:rsidRDefault="00AA660B" w:rsidP="00AA660B">
      <w:pPr>
        <w:rPr>
          <w:sz w:val="28"/>
          <w:szCs w:val="28"/>
        </w:rPr>
      </w:pPr>
      <w:r w:rsidRPr="002F1F33">
        <w:rPr>
          <w:b/>
          <w:sz w:val="28"/>
          <w:szCs w:val="28"/>
        </w:rPr>
        <w:t>Вовка.</w:t>
      </w:r>
      <w:r w:rsidRPr="00AA660B">
        <w:rPr>
          <w:sz w:val="28"/>
          <w:szCs w:val="28"/>
        </w:rPr>
        <w:t xml:space="preserve"> Хорошо! Во-вторых - конфет!</w:t>
      </w:r>
    </w:p>
    <w:p w:rsidR="00AA660B" w:rsidRPr="00AA660B" w:rsidRDefault="00AA660B" w:rsidP="00AA660B">
      <w:pPr>
        <w:rPr>
          <w:sz w:val="28"/>
          <w:szCs w:val="28"/>
        </w:rPr>
      </w:pPr>
      <w:r w:rsidRPr="002F1F33">
        <w:rPr>
          <w:b/>
          <w:sz w:val="28"/>
          <w:szCs w:val="28"/>
        </w:rPr>
        <w:t>А - третьих</w:t>
      </w:r>
      <w:r w:rsidRPr="00AA660B">
        <w:rPr>
          <w:sz w:val="28"/>
          <w:szCs w:val="28"/>
        </w:rPr>
        <w:t>: ну загибайте! А в-третьих - мороженого! Ну быстрее!</w:t>
      </w:r>
    </w:p>
    <w:p w:rsidR="00AA660B" w:rsidRPr="00AA660B" w:rsidRDefault="00AA660B" w:rsidP="00AA660B">
      <w:pPr>
        <w:rPr>
          <w:sz w:val="28"/>
          <w:szCs w:val="28"/>
        </w:rPr>
      </w:pPr>
      <w:r w:rsidRPr="002F1F33">
        <w:rPr>
          <w:b/>
          <w:sz w:val="28"/>
          <w:szCs w:val="28"/>
        </w:rPr>
        <w:t>Двое из ларца.</w:t>
      </w:r>
      <w:r w:rsidRPr="00AA660B">
        <w:rPr>
          <w:sz w:val="28"/>
          <w:szCs w:val="28"/>
        </w:rPr>
        <w:t xml:space="preserve"> Будет сделано! </w:t>
      </w:r>
    </w:p>
    <w:p w:rsidR="00AA660B" w:rsidRPr="002F1F33" w:rsidRDefault="00AA660B" w:rsidP="00AA660B">
      <w:pPr>
        <w:rPr>
          <w:i/>
          <w:sz w:val="28"/>
          <w:szCs w:val="28"/>
        </w:rPr>
      </w:pPr>
      <w:r w:rsidRPr="002F1F33">
        <w:rPr>
          <w:i/>
          <w:sz w:val="28"/>
          <w:szCs w:val="28"/>
        </w:rPr>
        <w:lastRenderedPageBreak/>
        <w:t>Двое из ларца в ларце подбрасывают муляжи - сладости вверх, имитируют под русскую народную музыку, что "едят сладости".</w:t>
      </w:r>
    </w:p>
    <w:p w:rsidR="00AA660B" w:rsidRPr="00AA660B" w:rsidRDefault="00AA660B" w:rsidP="00AA660B">
      <w:pPr>
        <w:rPr>
          <w:sz w:val="28"/>
          <w:szCs w:val="28"/>
        </w:rPr>
      </w:pPr>
      <w:r w:rsidRPr="002F1F33">
        <w:rPr>
          <w:b/>
          <w:sz w:val="28"/>
          <w:szCs w:val="28"/>
        </w:rPr>
        <w:t>Вовка.</w:t>
      </w:r>
      <w:r w:rsidRPr="00AA660B">
        <w:rPr>
          <w:sz w:val="28"/>
          <w:szCs w:val="28"/>
        </w:rPr>
        <w:t xml:space="preserve"> Эй, эй, але! Вы что это и конфеты за меня есть будете?</w:t>
      </w:r>
    </w:p>
    <w:p w:rsidR="00AA660B" w:rsidRPr="00AA660B" w:rsidRDefault="00AA660B" w:rsidP="00AA660B">
      <w:pPr>
        <w:rPr>
          <w:sz w:val="28"/>
          <w:szCs w:val="28"/>
        </w:rPr>
      </w:pPr>
      <w:r w:rsidRPr="002F1F33">
        <w:rPr>
          <w:b/>
          <w:sz w:val="28"/>
          <w:szCs w:val="28"/>
        </w:rPr>
        <w:t>Двое из ларца</w:t>
      </w:r>
      <w:r w:rsidRPr="00AA660B">
        <w:rPr>
          <w:sz w:val="28"/>
          <w:szCs w:val="28"/>
        </w:rPr>
        <w:t xml:space="preserve"> Ага!</w:t>
      </w:r>
    </w:p>
    <w:p w:rsidR="00AA660B" w:rsidRPr="00AA660B" w:rsidRDefault="00AA660B" w:rsidP="00AA660B">
      <w:pPr>
        <w:rPr>
          <w:sz w:val="28"/>
          <w:szCs w:val="28"/>
        </w:rPr>
      </w:pPr>
      <w:r w:rsidRPr="002F1F33">
        <w:rPr>
          <w:b/>
          <w:sz w:val="28"/>
          <w:szCs w:val="28"/>
        </w:rPr>
        <w:t>Вовка.</w:t>
      </w:r>
      <w:r w:rsidRPr="00AA660B">
        <w:rPr>
          <w:sz w:val="28"/>
          <w:szCs w:val="28"/>
        </w:rPr>
        <w:t xml:space="preserve"> Ну нет, тогда убирайтесь обратно в ларец.</w:t>
      </w:r>
    </w:p>
    <w:p w:rsidR="00AA660B" w:rsidRPr="002F1F33" w:rsidRDefault="00AA660B" w:rsidP="002F1F33">
      <w:pPr>
        <w:jc w:val="center"/>
        <w:rPr>
          <w:i/>
          <w:sz w:val="28"/>
          <w:szCs w:val="28"/>
        </w:rPr>
      </w:pPr>
      <w:r w:rsidRPr="002F1F33">
        <w:rPr>
          <w:i/>
          <w:sz w:val="28"/>
          <w:szCs w:val="28"/>
        </w:rPr>
        <w:t>Двое из ларца прячутся в ларец.</w:t>
      </w:r>
    </w:p>
    <w:p w:rsidR="00AA660B" w:rsidRPr="002F1F33" w:rsidRDefault="002F1F33" w:rsidP="002F1F33">
      <w:pPr>
        <w:jc w:val="center"/>
        <w:rPr>
          <w:b/>
          <w:sz w:val="28"/>
          <w:szCs w:val="28"/>
        </w:rPr>
      </w:pPr>
      <w:r w:rsidRPr="002F1F33">
        <w:rPr>
          <w:b/>
          <w:sz w:val="28"/>
          <w:szCs w:val="28"/>
        </w:rPr>
        <w:t>Сцена 5</w:t>
      </w:r>
    </w:p>
    <w:p w:rsidR="00AA660B" w:rsidRPr="00AA660B" w:rsidRDefault="00AA660B" w:rsidP="00AA660B">
      <w:pPr>
        <w:rPr>
          <w:sz w:val="28"/>
          <w:szCs w:val="28"/>
        </w:rPr>
      </w:pPr>
      <w:r w:rsidRPr="002F1F33">
        <w:rPr>
          <w:b/>
          <w:sz w:val="28"/>
          <w:szCs w:val="28"/>
        </w:rPr>
        <w:t>Печь.</w:t>
      </w:r>
      <w:r w:rsidRPr="00AA660B">
        <w:rPr>
          <w:sz w:val="28"/>
          <w:szCs w:val="28"/>
        </w:rPr>
        <w:t xml:space="preserve"> Эй, кому пирожки с мясом, с повидлом, с капустой! </w:t>
      </w:r>
    </w:p>
    <w:p w:rsidR="00AA660B" w:rsidRPr="00AA660B" w:rsidRDefault="00AA660B" w:rsidP="00AA660B">
      <w:pPr>
        <w:rPr>
          <w:sz w:val="28"/>
          <w:szCs w:val="28"/>
        </w:rPr>
      </w:pPr>
      <w:r w:rsidRPr="002F1F33">
        <w:rPr>
          <w:b/>
          <w:sz w:val="28"/>
          <w:szCs w:val="28"/>
        </w:rPr>
        <w:t>Вовка.</w:t>
      </w:r>
      <w:r w:rsidRPr="00AA660B">
        <w:rPr>
          <w:sz w:val="28"/>
          <w:szCs w:val="28"/>
        </w:rPr>
        <w:t xml:space="preserve"> Печка, а печка, дай мне поесть.</w:t>
      </w:r>
    </w:p>
    <w:p w:rsidR="00AA660B" w:rsidRPr="00AA660B" w:rsidRDefault="00AA660B" w:rsidP="00AA660B">
      <w:pPr>
        <w:rPr>
          <w:sz w:val="28"/>
          <w:szCs w:val="28"/>
        </w:rPr>
      </w:pPr>
      <w:r w:rsidRPr="002F1F33">
        <w:rPr>
          <w:b/>
          <w:sz w:val="28"/>
          <w:szCs w:val="28"/>
        </w:rPr>
        <w:t>Печь.</w:t>
      </w:r>
      <w:r w:rsidRPr="00AA660B">
        <w:rPr>
          <w:sz w:val="28"/>
          <w:szCs w:val="28"/>
        </w:rPr>
        <w:t xml:space="preserve"> Да, пожалуйста, только наколи сперва дровишек. Растопи их, да замеси тесто.</w:t>
      </w:r>
    </w:p>
    <w:p w:rsidR="00AA660B" w:rsidRPr="00AA660B" w:rsidRDefault="00AA660B" w:rsidP="00AA660B">
      <w:pPr>
        <w:rPr>
          <w:sz w:val="28"/>
          <w:szCs w:val="28"/>
        </w:rPr>
      </w:pPr>
      <w:r w:rsidRPr="002F1F33">
        <w:rPr>
          <w:b/>
          <w:sz w:val="28"/>
          <w:szCs w:val="28"/>
        </w:rPr>
        <w:t>Вовка.</w:t>
      </w:r>
      <w:r w:rsidRPr="00AA660B">
        <w:rPr>
          <w:sz w:val="28"/>
          <w:szCs w:val="28"/>
        </w:rPr>
        <w:t xml:space="preserve"> Ладно, будет сделано. А ну, двое из ларца - явились! Замесить и нарубить!</w:t>
      </w:r>
    </w:p>
    <w:p w:rsidR="00AA660B" w:rsidRPr="00AA660B" w:rsidRDefault="00AA660B" w:rsidP="00AA660B">
      <w:pPr>
        <w:rPr>
          <w:sz w:val="28"/>
          <w:szCs w:val="28"/>
        </w:rPr>
      </w:pPr>
      <w:r w:rsidRPr="002F1F33">
        <w:rPr>
          <w:b/>
          <w:sz w:val="28"/>
          <w:szCs w:val="28"/>
        </w:rPr>
        <w:t>Двое из ларца (на ширме - ларце).</w:t>
      </w:r>
      <w:r w:rsidRPr="00AA660B">
        <w:rPr>
          <w:sz w:val="28"/>
          <w:szCs w:val="28"/>
        </w:rPr>
        <w:t xml:space="preserve"> Будет сделано!</w:t>
      </w:r>
    </w:p>
    <w:p w:rsidR="00AA660B" w:rsidRPr="002F1F33" w:rsidRDefault="00AA660B" w:rsidP="00AA660B">
      <w:pPr>
        <w:rPr>
          <w:i/>
          <w:sz w:val="28"/>
          <w:szCs w:val="28"/>
        </w:rPr>
      </w:pPr>
      <w:r w:rsidRPr="00AA660B">
        <w:rPr>
          <w:sz w:val="28"/>
          <w:szCs w:val="28"/>
        </w:rPr>
        <w:t xml:space="preserve">Месят дрова, рубят тесто </w:t>
      </w:r>
      <w:r w:rsidRPr="002F1F33">
        <w:rPr>
          <w:i/>
          <w:sz w:val="28"/>
          <w:szCs w:val="28"/>
        </w:rPr>
        <w:t>(имитируют под русскую народную музыку).</w:t>
      </w:r>
    </w:p>
    <w:p w:rsidR="00AA660B" w:rsidRPr="00AA660B" w:rsidRDefault="00AA660B" w:rsidP="00AA660B">
      <w:pPr>
        <w:rPr>
          <w:sz w:val="28"/>
          <w:szCs w:val="28"/>
        </w:rPr>
      </w:pPr>
      <w:r w:rsidRPr="002F1F33">
        <w:rPr>
          <w:b/>
          <w:sz w:val="28"/>
          <w:szCs w:val="28"/>
        </w:rPr>
        <w:t>Вовка.</w:t>
      </w:r>
      <w:r w:rsidRPr="00AA660B">
        <w:rPr>
          <w:sz w:val="28"/>
          <w:szCs w:val="28"/>
        </w:rPr>
        <w:t xml:space="preserve"> Опять! Да наоборот же.</w:t>
      </w:r>
    </w:p>
    <w:p w:rsidR="00AA660B" w:rsidRPr="00AA660B" w:rsidRDefault="00AA660B" w:rsidP="00AA660B">
      <w:pPr>
        <w:rPr>
          <w:sz w:val="28"/>
          <w:szCs w:val="28"/>
        </w:rPr>
      </w:pPr>
      <w:r w:rsidRPr="002F1F33">
        <w:rPr>
          <w:b/>
          <w:sz w:val="28"/>
          <w:szCs w:val="28"/>
        </w:rPr>
        <w:t>Двое из ларца.</w:t>
      </w:r>
      <w:r w:rsidRPr="00AA660B">
        <w:rPr>
          <w:sz w:val="28"/>
          <w:szCs w:val="28"/>
        </w:rPr>
        <w:t xml:space="preserve"> Ага, ясно! (меняются местами и делают то же самое)</w:t>
      </w:r>
    </w:p>
    <w:p w:rsidR="00AA660B" w:rsidRPr="00AA660B" w:rsidRDefault="00AA660B" w:rsidP="00AA660B">
      <w:pPr>
        <w:rPr>
          <w:sz w:val="28"/>
          <w:szCs w:val="28"/>
        </w:rPr>
      </w:pPr>
      <w:r w:rsidRPr="002F1F33">
        <w:rPr>
          <w:b/>
          <w:sz w:val="28"/>
          <w:szCs w:val="28"/>
        </w:rPr>
        <w:t>Вовка.</w:t>
      </w:r>
      <w:r w:rsidRPr="00AA660B">
        <w:rPr>
          <w:sz w:val="28"/>
          <w:szCs w:val="28"/>
        </w:rPr>
        <w:t xml:space="preserve"> Да вы что, нарочно что-ли. Хотите, чтобы я весь голодный остался. Убирайтесь обратно, сейчас же в ларец. Лучше уж я сам. 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sz w:val="28"/>
          <w:szCs w:val="28"/>
        </w:rPr>
        <w:t>-Ой, что это, оно не рубится. Ладно и так сойдет!</w:t>
      </w:r>
    </w:p>
    <w:p w:rsidR="002F1F33" w:rsidRDefault="00AA660B" w:rsidP="00AA660B">
      <w:pPr>
        <w:rPr>
          <w:sz w:val="28"/>
          <w:szCs w:val="28"/>
        </w:rPr>
      </w:pPr>
      <w:r w:rsidRPr="002F1F33">
        <w:rPr>
          <w:i/>
          <w:sz w:val="28"/>
          <w:szCs w:val="28"/>
        </w:rPr>
        <w:t>Кидает в печку целые дрова</w:t>
      </w:r>
      <w:r w:rsidRPr="00AA660B">
        <w:rPr>
          <w:sz w:val="28"/>
          <w:szCs w:val="28"/>
        </w:rPr>
        <w:t xml:space="preserve"> .</w:t>
      </w:r>
    </w:p>
    <w:p w:rsidR="00AA660B" w:rsidRPr="00AA660B" w:rsidRDefault="00AA660B" w:rsidP="00AA660B">
      <w:pPr>
        <w:rPr>
          <w:sz w:val="28"/>
          <w:szCs w:val="28"/>
        </w:rPr>
      </w:pPr>
      <w:r w:rsidRPr="002F1F33">
        <w:rPr>
          <w:b/>
          <w:sz w:val="28"/>
          <w:szCs w:val="28"/>
        </w:rPr>
        <w:t>Вовка.</w:t>
      </w:r>
      <w:r w:rsidRPr="00AA660B">
        <w:rPr>
          <w:sz w:val="28"/>
          <w:szCs w:val="28"/>
        </w:rPr>
        <w:t xml:space="preserve"> Щас, как я это замесю. Чего это тесто, чево она вся такая липкая. Ну ладно, зажарится как-нибудь.</w:t>
      </w:r>
    </w:p>
    <w:p w:rsidR="00AA660B" w:rsidRPr="00AA660B" w:rsidRDefault="00AA660B" w:rsidP="00AA660B">
      <w:pPr>
        <w:rPr>
          <w:sz w:val="28"/>
          <w:szCs w:val="28"/>
        </w:rPr>
      </w:pPr>
      <w:r w:rsidRPr="002F1F33">
        <w:rPr>
          <w:b/>
          <w:sz w:val="28"/>
          <w:szCs w:val="28"/>
        </w:rPr>
        <w:t>Печь</w:t>
      </w:r>
      <w:r w:rsidRPr="00AA660B">
        <w:rPr>
          <w:sz w:val="28"/>
          <w:szCs w:val="28"/>
        </w:rPr>
        <w:t xml:space="preserve"> (чихает и выплевывает гарь). Ну вот тебе и пирожки!</w:t>
      </w:r>
    </w:p>
    <w:p w:rsidR="00AA660B" w:rsidRPr="00AA660B" w:rsidRDefault="00AA660B" w:rsidP="00AA660B">
      <w:pPr>
        <w:rPr>
          <w:sz w:val="28"/>
          <w:szCs w:val="28"/>
        </w:rPr>
      </w:pPr>
      <w:r w:rsidRPr="002F1F33">
        <w:rPr>
          <w:b/>
          <w:sz w:val="28"/>
          <w:szCs w:val="28"/>
        </w:rPr>
        <w:t>Вовка.</w:t>
      </w:r>
      <w:r w:rsidRPr="00AA660B">
        <w:rPr>
          <w:sz w:val="28"/>
          <w:szCs w:val="28"/>
        </w:rPr>
        <w:t xml:space="preserve"> Что? Че такое-то, черное?</w:t>
      </w:r>
    </w:p>
    <w:p w:rsidR="00AA660B" w:rsidRPr="00AA660B" w:rsidRDefault="00AA660B" w:rsidP="00AA660B">
      <w:pPr>
        <w:rPr>
          <w:sz w:val="28"/>
          <w:szCs w:val="28"/>
        </w:rPr>
      </w:pPr>
      <w:r w:rsidRPr="002F1F33">
        <w:rPr>
          <w:b/>
          <w:sz w:val="28"/>
          <w:szCs w:val="28"/>
        </w:rPr>
        <w:t>Печь</w:t>
      </w:r>
      <w:r w:rsidRPr="00AA660B">
        <w:rPr>
          <w:sz w:val="28"/>
          <w:szCs w:val="28"/>
        </w:rPr>
        <w:t>. Ну, чего морщишся-то? Сам испек, сам и кушай.</w:t>
      </w:r>
    </w:p>
    <w:p w:rsidR="00AA660B" w:rsidRPr="00AA660B" w:rsidRDefault="00AA660B" w:rsidP="00AA660B">
      <w:pPr>
        <w:rPr>
          <w:sz w:val="28"/>
          <w:szCs w:val="28"/>
        </w:rPr>
      </w:pPr>
      <w:r w:rsidRPr="002F1F33">
        <w:rPr>
          <w:b/>
          <w:sz w:val="28"/>
          <w:szCs w:val="28"/>
        </w:rPr>
        <w:t>Вовка.</w:t>
      </w:r>
      <w:r w:rsidRPr="00AA660B">
        <w:rPr>
          <w:sz w:val="28"/>
          <w:szCs w:val="28"/>
        </w:rPr>
        <w:t xml:space="preserve"> Это чего? Это пирожки? Нет спасибо, мне знаете как то не хочется.</w:t>
      </w:r>
    </w:p>
    <w:p w:rsidR="00AA660B" w:rsidRPr="002F1F33" w:rsidRDefault="00AA660B" w:rsidP="002F1F33">
      <w:pPr>
        <w:jc w:val="center"/>
        <w:rPr>
          <w:i/>
          <w:sz w:val="28"/>
          <w:szCs w:val="28"/>
        </w:rPr>
      </w:pPr>
      <w:r w:rsidRPr="002F1F33">
        <w:rPr>
          <w:i/>
          <w:sz w:val="28"/>
          <w:szCs w:val="28"/>
        </w:rPr>
        <w:t>Двое из ларца смеются.</w:t>
      </w:r>
    </w:p>
    <w:p w:rsidR="00AA660B" w:rsidRPr="00AA660B" w:rsidRDefault="00AA660B" w:rsidP="00AA660B">
      <w:pPr>
        <w:rPr>
          <w:sz w:val="28"/>
          <w:szCs w:val="28"/>
        </w:rPr>
      </w:pPr>
      <w:r w:rsidRPr="002F1F33">
        <w:rPr>
          <w:b/>
          <w:sz w:val="28"/>
          <w:szCs w:val="28"/>
        </w:rPr>
        <w:t>Вовка.</w:t>
      </w:r>
      <w:r w:rsidRPr="00AA660B">
        <w:rPr>
          <w:sz w:val="28"/>
          <w:szCs w:val="28"/>
        </w:rPr>
        <w:t xml:space="preserve"> Вы что это смеетеся надо мною. Думаете я ничего не умею, как вы?</w:t>
      </w:r>
    </w:p>
    <w:p w:rsidR="00AA660B" w:rsidRPr="00AA660B" w:rsidRDefault="00AA660B" w:rsidP="00AA660B">
      <w:pPr>
        <w:rPr>
          <w:sz w:val="28"/>
          <w:szCs w:val="28"/>
        </w:rPr>
      </w:pPr>
      <w:r w:rsidRPr="002F1F33">
        <w:rPr>
          <w:b/>
          <w:sz w:val="28"/>
          <w:szCs w:val="28"/>
        </w:rPr>
        <w:t>Двое из ларца.</w:t>
      </w:r>
      <w:r w:rsidRPr="00AA660B">
        <w:rPr>
          <w:sz w:val="28"/>
          <w:szCs w:val="28"/>
        </w:rPr>
        <w:t xml:space="preserve"> Ага!</w:t>
      </w:r>
    </w:p>
    <w:p w:rsidR="00AA660B" w:rsidRPr="00AA660B" w:rsidRDefault="00AA660B" w:rsidP="00AA660B">
      <w:pPr>
        <w:rPr>
          <w:sz w:val="28"/>
          <w:szCs w:val="28"/>
        </w:rPr>
      </w:pPr>
      <w:r w:rsidRPr="002F1F33">
        <w:rPr>
          <w:b/>
          <w:sz w:val="28"/>
          <w:szCs w:val="28"/>
        </w:rPr>
        <w:t>Вовка.</w:t>
      </w:r>
      <w:r w:rsidRPr="00AA660B">
        <w:rPr>
          <w:sz w:val="28"/>
          <w:szCs w:val="28"/>
        </w:rPr>
        <w:t xml:space="preserve"> Жалко, что у меня нет инструментов.</w:t>
      </w:r>
    </w:p>
    <w:p w:rsidR="00AA660B" w:rsidRPr="00AA660B" w:rsidRDefault="00AA660B" w:rsidP="00AA660B">
      <w:pPr>
        <w:rPr>
          <w:sz w:val="28"/>
          <w:szCs w:val="28"/>
        </w:rPr>
      </w:pPr>
      <w:r w:rsidRPr="002F1F33">
        <w:rPr>
          <w:b/>
          <w:sz w:val="28"/>
          <w:szCs w:val="28"/>
        </w:rPr>
        <w:t>Двое из ларца</w:t>
      </w:r>
      <w:r w:rsidRPr="00AA660B">
        <w:rPr>
          <w:sz w:val="28"/>
          <w:szCs w:val="28"/>
        </w:rPr>
        <w:t>. Это можно!</w:t>
      </w:r>
    </w:p>
    <w:p w:rsidR="00AA660B" w:rsidRPr="00AA660B" w:rsidRDefault="00AA660B" w:rsidP="00AA660B">
      <w:pPr>
        <w:rPr>
          <w:sz w:val="28"/>
          <w:szCs w:val="28"/>
        </w:rPr>
      </w:pPr>
      <w:r w:rsidRPr="002F1F33">
        <w:rPr>
          <w:b/>
          <w:sz w:val="28"/>
          <w:szCs w:val="28"/>
        </w:rPr>
        <w:t>Вовка</w:t>
      </w:r>
      <w:r w:rsidRPr="00AA660B">
        <w:rPr>
          <w:sz w:val="28"/>
          <w:szCs w:val="28"/>
        </w:rPr>
        <w:t xml:space="preserve">. Это что, инструменты? Ага - как захочу, так все сделаю Хоть кадушку, хоть корыто. О-о, да я совсем забыл - корыто. Мне бы это только суметь. Бабушка бы рот открыла </w:t>
      </w:r>
      <w:r w:rsidRPr="002F1F33">
        <w:rPr>
          <w:i/>
          <w:sz w:val="28"/>
          <w:szCs w:val="28"/>
        </w:rPr>
        <w:t>(последние строчки выкрикивает из-за занавеса).</w:t>
      </w:r>
    </w:p>
    <w:p w:rsidR="00AA660B" w:rsidRPr="002F1F33" w:rsidRDefault="00AA660B" w:rsidP="00AA660B">
      <w:pPr>
        <w:rPr>
          <w:i/>
          <w:sz w:val="28"/>
          <w:szCs w:val="28"/>
        </w:rPr>
      </w:pPr>
      <w:r w:rsidRPr="002F1F33">
        <w:rPr>
          <w:i/>
          <w:sz w:val="28"/>
          <w:szCs w:val="28"/>
        </w:rPr>
        <w:t>(потихоньку уходит за занавес, оттуда слышен стук топора, звук рубанка).</w:t>
      </w:r>
    </w:p>
    <w:p w:rsidR="00AA660B" w:rsidRPr="002F1F33" w:rsidRDefault="002F1F33" w:rsidP="002F1F33">
      <w:pPr>
        <w:jc w:val="center"/>
        <w:rPr>
          <w:b/>
          <w:i/>
          <w:sz w:val="28"/>
          <w:szCs w:val="28"/>
        </w:rPr>
      </w:pPr>
      <w:r w:rsidRPr="002F1F33">
        <w:rPr>
          <w:b/>
          <w:i/>
          <w:sz w:val="28"/>
          <w:szCs w:val="28"/>
        </w:rPr>
        <w:t>Сцена 5</w:t>
      </w:r>
    </w:p>
    <w:p w:rsidR="00AA660B" w:rsidRPr="002F1F33" w:rsidRDefault="00AA660B" w:rsidP="002F1F33">
      <w:pPr>
        <w:jc w:val="center"/>
        <w:rPr>
          <w:i/>
          <w:sz w:val="28"/>
          <w:szCs w:val="28"/>
        </w:rPr>
      </w:pPr>
      <w:r w:rsidRPr="002F1F33">
        <w:rPr>
          <w:i/>
          <w:sz w:val="28"/>
          <w:szCs w:val="28"/>
        </w:rPr>
        <w:t>Выдвигается маленькая ширма-изба</w:t>
      </w:r>
    </w:p>
    <w:p w:rsidR="00AA660B" w:rsidRPr="002F1F33" w:rsidRDefault="00AA660B" w:rsidP="002F1F33">
      <w:pPr>
        <w:jc w:val="center"/>
        <w:rPr>
          <w:i/>
          <w:sz w:val="28"/>
          <w:szCs w:val="28"/>
        </w:rPr>
      </w:pPr>
      <w:r w:rsidRPr="002F1F33">
        <w:rPr>
          <w:i/>
          <w:sz w:val="28"/>
          <w:szCs w:val="28"/>
        </w:rPr>
        <w:t>Вовка приходит к старухе с целым корытом.</w:t>
      </w:r>
    </w:p>
    <w:p w:rsidR="00AA660B" w:rsidRPr="00AA660B" w:rsidRDefault="00AA660B" w:rsidP="00AA660B">
      <w:pPr>
        <w:rPr>
          <w:sz w:val="28"/>
          <w:szCs w:val="28"/>
        </w:rPr>
      </w:pPr>
      <w:r w:rsidRPr="002F1F33">
        <w:rPr>
          <w:b/>
          <w:sz w:val="28"/>
          <w:szCs w:val="28"/>
        </w:rPr>
        <w:t>Бабка.</w:t>
      </w:r>
      <w:r w:rsidRPr="00AA660B">
        <w:rPr>
          <w:sz w:val="28"/>
          <w:szCs w:val="28"/>
        </w:rPr>
        <w:t xml:space="preserve"> Батюшки, неужто, золотая рыбка сжалилась?</w:t>
      </w:r>
    </w:p>
    <w:p w:rsidR="00AA660B" w:rsidRPr="00AA660B" w:rsidRDefault="00AA660B" w:rsidP="00AA660B">
      <w:pPr>
        <w:rPr>
          <w:sz w:val="28"/>
          <w:szCs w:val="28"/>
        </w:rPr>
      </w:pPr>
      <w:r w:rsidRPr="00EC06D9">
        <w:rPr>
          <w:b/>
          <w:sz w:val="28"/>
          <w:szCs w:val="28"/>
        </w:rPr>
        <w:t>Вовка.</w:t>
      </w:r>
      <w:r w:rsidRPr="00AA660B">
        <w:rPr>
          <w:sz w:val="28"/>
          <w:szCs w:val="28"/>
        </w:rPr>
        <w:t xml:space="preserve"> Нет, бабуся, это я сам. Ведь без труда не вынешь рыбку из пруда.</w:t>
      </w:r>
    </w:p>
    <w:p w:rsidR="00AA660B" w:rsidRPr="00AA660B" w:rsidRDefault="00AA660B" w:rsidP="00AA660B">
      <w:pPr>
        <w:rPr>
          <w:sz w:val="28"/>
          <w:szCs w:val="28"/>
        </w:rPr>
      </w:pPr>
      <w:r w:rsidRPr="00EC06D9">
        <w:rPr>
          <w:b/>
          <w:sz w:val="28"/>
          <w:szCs w:val="28"/>
        </w:rPr>
        <w:t>Бабка.</w:t>
      </w:r>
      <w:r w:rsidRPr="00AA660B">
        <w:rPr>
          <w:sz w:val="28"/>
          <w:szCs w:val="28"/>
        </w:rPr>
        <w:t xml:space="preserve"> Молодец! Теперь знаешь, что?</w:t>
      </w:r>
    </w:p>
    <w:p w:rsidR="00AA660B" w:rsidRPr="00AA660B" w:rsidRDefault="00AA660B" w:rsidP="00AA660B">
      <w:pPr>
        <w:rPr>
          <w:sz w:val="28"/>
          <w:szCs w:val="28"/>
        </w:rPr>
      </w:pPr>
      <w:r w:rsidRPr="00EC06D9">
        <w:rPr>
          <w:b/>
          <w:sz w:val="28"/>
          <w:szCs w:val="28"/>
        </w:rPr>
        <w:t>Вовка.</w:t>
      </w:r>
      <w:r w:rsidRPr="00AA660B">
        <w:rPr>
          <w:sz w:val="28"/>
          <w:szCs w:val="28"/>
        </w:rPr>
        <w:t xml:space="preserve"> Чего?</w:t>
      </w:r>
    </w:p>
    <w:p w:rsidR="00AA660B" w:rsidRPr="00AA660B" w:rsidRDefault="00AA660B" w:rsidP="00AA660B">
      <w:pPr>
        <w:rPr>
          <w:sz w:val="28"/>
          <w:szCs w:val="28"/>
        </w:rPr>
      </w:pPr>
      <w:r w:rsidRPr="00EC06D9">
        <w:rPr>
          <w:b/>
          <w:sz w:val="28"/>
          <w:szCs w:val="28"/>
        </w:rPr>
        <w:lastRenderedPageBreak/>
        <w:t>Бабка.</w:t>
      </w:r>
      <w:r w:rsidRPr="00AA660B">
        <w:rPr>
          <w:sz w:val="28"/>
          <w:szCs w:val="28"/>
        </w:rPr>
        <w:t xml:space="preserve"> Построй-ка мне избу.</w:t>
      </w:r>
    </w:p>
    <w:p w:rsidR="00AA660B" w:rsidRPr="00AA660B" w:rsidRDefault="00AA660B" w:rsidP="00AA660B">
      <w:pPr>
        <w:rPr>
          <w:sz w:val="28"/>
          <w:szCs w:val="28"/>
        </w:rPr>
      </w:pPr>
      <w:r w:rsidRPr="00EC06D9">
        <w:rPr>
          <w:b/>
          <w:sz w:val="28"/>
          <w:szCs w:val="28"/>
        </w:rPr>
        <w:t>Вовка.</w:t>
      </w:r>
      <w:r w:rsidRPr="00AA660B">
        <w:rPr>
          <w:sz w:val="28"/>
          <w:szCs w:val="28"/>
        </w:rPr>
        <w:t xml:space="preserve"> Избу! Ха, это еще я не умею. Но, обязательно научусь! И заживем мы с тобой:</w:t>
      </w:r>
      <w:r w:rsidR="00EC06D9">
        <w:rPr>
          <w:sz w:val="28"/>
          <w:szCs w:val="28"/>
        </w:rPr>
        <w:t xml:space="preserve"> </w:t>
      </w:r>
      <w:r w:rsidRPr="00AA660B">
        <w:rPr>
          <w:sz w:val="28"/>
          <w:szCs w:val="28"/>
        </w:rPr>
        <w:t xml:space="preserve">Побежал я в библиотеку. </w:t>
      </w:r>
    </w:p>
    <w:p w:rsidR="00AA660B" w:rsidRPr="00EC06D9" w:rsidRDefault="00AA660B" w:rsidP="00EC06D9">
      <w:pPr>
        <w:jc w:val="center"/>
        <w:rPr>
          <w:i/>
          <w:sz w:val="28"/>
          <w:szCs w:val="28"/>
        </w:rPr>
      </w:pPr>
      <w:r w:rsidRPr="00EC06D9">
        <w:rPr>
          <w:i/>
          <w:sz w:val="28"/>
          <w:szCs w:val="28"/>
        </w:rPr>
        <w:t>Вовка убегает, перед занавесом останавливается - поворачивается к зрителям:</w:t>
      </w:r>
    </w:p>
    <w:p w:rsidR="00AA660B" w:rsidRPr="00AA660B" w:rsidRDefault="00AA660B" w:rsidP="00AA660B">
      <w:pPr>
        <w:rPr>
          <w:sz w:val="28"/>
          <w:szCs w:val="28"/>
        </w:rPr>
      </w:pPr>
      <w:r w:rsidRPr="00EC06D9">
        <w:rPr>
          <w:b/>
          <w:sz w:val="28"/>
          <w:szCs w:val="28"/>
        </w:rPr>
        <w:t>Вовка.</w:t>
      </w:r>
      <w:r w:rsidRPr="00AA660B">
        <w:rPr>
          <w:sz w:val="28"/>
          <w:szCs w:val="28"/>
        </w:rPr>
        <w:t xml:space="preserve"> Ну вот и вся история!</w:t>
      </w:r>
    </w:p>
    <w:p w:rsidR="00AA660B" w:rsidRPr="00EC06D9" w:rsidRDefault="00AA660B" w:rsidP="00AA660B">
      <w:pPr>
        <w:rPr>
          <w:b/>
          <w:sz w:val="28"/>
          <w:szCs w:val="28"/>
        </w:rPr>
      </w:pPr>
      <w:r w:rsidRPr="00EC06D9">
        <w:rPr>
          <w:b/>
          <w:sz w:val="28"/>
          <w:szCs w:val="28"/>
        </w:rPr>
        <w:t>БИБЛИОТЕКАРША: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sz w:val="28"/>
          <w:szCs w:val="28"/>
        </w:rPr>
        <w:t>Если хочешь чем заняться,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sz w:val="28"/>
          <w:szCs w:val="28"/>
        </w:rPr>
        <w:t xml:space="preserve">Должен сильно ты стараться, 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sz w:val="28"/>
          <w:szCs w:val="28"/>
        </w:rPr>
        <w:t>Чтоб народ не стал смеяться!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sz w:val="28"/>
          <w:szCs w:val="28"/>
        </w:rPr>
        <w:t>Ты не бойся, не стесняйся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sz w:val="28"/>
          <w:szCs w:val="28"/>
        </w:rPr>
        <w:t>К книжной полке отправляйся!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sz w:val="28"/>
          <w:szCs w:val="28"/>
        </w:rPr>
        <w:t xml:space="preserve">Книгу с полки заберёшь, </w:t>
      </w:r>
    </w:p>
    <w:p w:rsidR="00AA660B" w:rsidRPr="00AA660B" w:rsidRDefault="00AA660B" w:rsidP="00AA660B">
      <w:pPr>
        <w:rPr>
          <w:sz w:val="28"/>
          <w:szCs w:val="28"/>
        </w:rPr>
      </w:pPr>
      <w:r w:rsidRPr="00AA660B">
        <w:rPr>
          <w:sz w:val="28"/>
          <w:szCs w:val="28"/>
        </w:rPr>
        <w:t>В ней любой ответ найдёшь!</w:t>
      </w:r>
    </w:p>
    <w:p w:rsidR="00AA660B" w:rsidRPr="00AA660B" w:rsidRDefault="00AA660B" w:rsidP="00AA660B">
      <w:pPr>
        <w:rPr>
          <w:sz w:val="28"/>
          <w:szCs w:val="28"/>
        </w:rPr>
      </w:pPr>
    </w:p>
    <w:p w:rsidR="00694B06" w:rsidRPr="00EC06D9" w:rsidRDefault="00AA660B" w:rsidP="00EC06D9">
      <w:pPr>
        <w:jc w:val="center"/>
        <w:rPr>
          <w:i/>
          <w:sz w:val="28"/>
          <w:szCs w:val="28"/>
        </w:rPr>
      </w:pPr>
      <w:r w:rsidRPr="00EC06D9">
        <w:rPr>
          <w:i/>
          <w:sz w:val="28"/>
          <w:szCs w:val="28"/>
        </w:rPr>
        <w:t>Под музыку все дети выходят на поклон.</w:t>
      </w:r>
    </w:p>
    <w:sectPr w:rsidR="00694B06" w:rsidRPr="00EC06D9" w:rsidSect="006B5D39">
      <w:footerReference w:type="default" r:id="rId7"/>
      <w:pgSz w:w="11906" w:h="16838" w:code="9"/>
      <w:pgMar w:top="1134" w:right="1701" w:bottom="1134" w:left="851" w:header="709" w:footer="709" w:gutter="0"/>
      <w:pgBorders w:offsetFrom="page">
        <w:top w:val="thinThickMediumGap" w:sz="24" w:space="24" w:color="4F81BD" w:themeColor="accent1"/>
        <w:left w:val="thinThickMediumGap" w:sz="24" w:space="24" w:color="4F81BD" w:themeColor="accent1"/>
        <w:bottom w:val="thickThinMediumGap" w:sz="24" w:space="24" w:color="4F81BD" w:themeColor="accent1"/>
        <w:right w:val="thickThinMediumGap" w:sz="24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DEC" w:rsidRDefault="005B6DEC">
      <w:r>
        <w:separator/>
      </w:r>
    </w:p>
  </w:endnote>
  <w:endnote w:type="continuationSeparator" w:id="1">
    <w:p w:rsidR="005B6DEC" w:rsidRDefault="005B6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107213"/>
      <w:docPartObj>
        <w:docPartGallery w:val="Page Numbers (Bottom of Page)"/>
        <w:docPartUnique/>
      </w:docPartObj>
    </w:sdtPr>
    <w:sdtContent>
      <w:p w:rsidR="00AC32B7" w:rsidRDefault="00506269">
        <w:pPr>
          <w:pStyle w:val="a5"/>
          <w:jc w:val="center"/>
        </w:pPr>
        <w:r>
          <w:fldChar w:fldCharType="begin"/>
        </w:r>
        <w:r w:rsidR="00AC32B7">
          <w:instrText>PAGE   \* MERGEFORMAT</w:instrText>
        </w:r>
        <w:r>
          <w:fldChar w:fldCharType="separate"/>
        </w:r>
        <w:r w:rsidR="006B5D39">
          <w:rPr>
            <w:noProof/>
          </w:rPr>
          <w:t>5</w:t>
        </w:r>
        <w:r>
          <w:fldChar w:fldCharType="end"/>
        </w:r>
      </w:p>
    </w:sdtContent>
  </w:sdt>
  <w:p w:rsidR="00AC32B7" w:rsidRDefault="00AC32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DEC" w:rsidRDefault="005B6DEC">
      <w:r>
        <w:separator/>
      </w:r>
    </w:p>
  </w:footnote>
  <w:footnote w:type="continuationSeparator" w:id="1">
    <w:p w:rsidR="005B6DEC" w:rsidRDefault="005B6D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507D"/>
    <w:multiLevelType w:val="hybridMultilevel"/>
    <w:tmpl w:val="407E8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ttachedTemplate r:id="rId1"/>
  <w:stylePaneFormatFilter w:val="3F01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A660B"/>
    <w:rsid w:val="00025D8D"/>
    <w:rsid w:val="000C4C75"/>
    <w:rsid w:val="001D15DD"/>
    <w:rsid w:val="002F1F33"/>
    <w:rsid w:val="004A42BC"/>
    <w:rsid w:val="00506269"/>
    <w:rsid w:val="00591365"/>
    <w:rsid w:val="005B6DEC"/>
    <w:rsid w:val="005F65F6"/>
    <w:rsid w:val="006516BD"/>
    <w:rsid w:val="00694B06"/>
    <w:rsid w:val="006B5D39"/>
    <w:rsid w:val="006E64B2"/>
    <w:rsid w:val="007303EF"/>
    <w:rsid w:val="007578EF"/>
    <w:rsid w:val="00AA660B"/>
    <w:rsid w:val="00AC32B7"/>
    <w:rsid w:val="00B52D48"/>
    <w:rsid w:val="00BA3A29"/>
    <w:rsid w:val="00BC2CFE"/>
    <w:rsid w:val="00BD30B6"/>
    <w:rsid w:val="00DB15A4"/>
    <w:rsid w:val="00E63EE9"/>
    <w:rsid w:val="00EC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uiPriority w:val="99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4C75"/>
    <w:rPr>
      <w:sz w:val="24"/>
      <w:szCs w:val="24"/>
    </w:rPr>
  </w:style>
  <w:style w:type="paragraph" w:styleId="a7">
    <w:name w:val="Balloon Text"/>
    <w:basedOn w:val="a"/>
    <w:link w:val="a8"/>
    <w:semiHidden/>
    <w:unhideWhenUsed/>
    <w:rsid w:val="006E64B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6E64B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578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2023-11-08T18:05:00Z</dcterms:created>
  <dcterms:modified xsi:type="dcterms:W3CDTF">2023-12-08T18:29:00Z</dcterms:modified>
</cp:coreProperties>
</file>